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14F02" w14:textId="38819AB2" w:rsidR="00A1675C" w:rsidRDefault="00030B48" w:rsidP="001D7933">
      <w:pPr>
        <w:sectPr w:rsidR="00A1675C" w:rsidSect="00C65BF1">
          <w:headerReference w:type="default" r:id="rId8"/>
          <w:footerReference w:type="default" r:id="rId9"/>
          <w:pgSz w:w="11906" w:h="16838"/>
          <w:pgMar w:top="567" w:right="1134" w:bottom="2268" w:left="1134" w:header="0" w:footer="454" w:gutter="0"/>
          <w:cols w:space="708"/>
          <w:docGrid w:linePitch="360"/>
        </w:sectPr>
      </w:pPr>
      <w:r w:rsidRPr="003D3CD8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7EDE328" wp14:editId="16C06FA9">
            <wp:simplePos x="0" y="0"/>
            <wp:positionH relativeFrom="margin">
              <wp:posOffset>-80010</wp:posOffset>
            </wp:positionH>
            <wp:positionV relativeFrom="paragraph">
              <wp:posOffset>-266065</wp:posOffset>
            </wp:positionV>
            <wp:extent cx="1828800" cy="976981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981" cy="97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E0F762" w14:textId="48160712" w:rsidR="009458E7" w:rsidRDefault="009458E7" w:rsidP="00030B48"/>
    <w:p w14:paraId="43974A10" w14:textId="6F886A21" w:rsidR="00030B48" w:rsidRPr="00030B48" w:rsidRDefault="00C64172" w:rsidP="00030B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030B48" w:rsidRPr="00030B48">
        <w:rPr>
          <w:b/>
          <w:bCs/>
          <w:sz w:val="28"/>
          <w:szCs w:val="28"/>
        </w:rPr>
        <w:t xml:space="preserve">TISKOVÁ ZPRÁVA </w:t>
      </w:r>
    </w:p>
    <w:p w14:paraId="2BDC72C7" w14:textId="5D889D93" w:rsidR="00030B48" w:rsidRDefault="00030B48" w:rsidP="00030B48">
      <w:pPr>
        <w:jc w:val="right"/>
      </w:pPr>
      <w:r>
        <w:t>Praha,</w:t>
      </w:r>
      <w:r w:rsidR="00DD0D10">
        <w:t xml:space="preserve"> </w:t>
      </w:r>
      <w:r w:rsidR="0042717A">
        <w:t>6</w:t>
      </w:r>
      <w:r w:rsidR="002D59F2">
        <w:t xml:space="preserve">. </w:t>
      </w:r>
      <w:r w:rsidR="0042717A">
        <w:t>květ</w:t>
      </w:r>
      <w:r w:rsidR="002817CD">
        <w:t>na</w:t>
      </w:r>
      <w:r w:rsidR="002D59F2">
        <w:t xml:space="preserve"> </w:t>
      </w:r>
      <w:r>
        <w:t>2024</w:t>
      </w:r>
    </w:p>
    <w:p w14:paraId="735C51FE" w14:textId="67A4ACE9" w:rsidR="00D022A5" w:rsidRDefault="00803EB5" w:rsidP="007A7A01">
      <w:pPr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Ministr </w:t>
      </w:r>
      <w:proofErr w:type="spellStart"/>
      <w:r>
        <w:rPr>
          <w:b/>
          <w:bCs/>
          <w:sz w:val="28"/>
          <w:szCs w:val="28"/>
        </w:rPr>
        <w:t>Síkela</w:t>
      </w:r>
      <w:proofErr w:type="spellEnd"/>
      <w:r>
        <w:rPr>
          <w:b/>
          <w:bCs/>
          <w:sz w:val="28"/>
          <w:szCs w:val="28"/>
        </w:rPr>
        <w:t>: V</w:t>
      </w:r>
      <w:r w:rsidR="007A7A01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USA a</w:t>
      </w:r>
      <w:r w:rsidR="007A7A01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Kanadě mají o</w:t>
      </w:r>
      <w:r w:rsidR="007A7A01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české firmy a</w:t>
      </w:r>
      <w:r w:rsidR="007A7A01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startupy velký zájem </w:t>
      </w:r>
    </w:p>
    <w:p w14:paraId="14C00AD0" w14:textId="20CE5B6D" w:rsidR="00DD0D10" w:rsidRDefault="00803EB5" w:rsidP="007A7A01">
      <w:pPr>
        <w:spacing w:line="240" w:lineRule="auto"/>
        <w:jc w:val="both"/>
        <w:rPr>
          <w:b/>
          <w:bCs/>
        </w:rPr>
      </w:pPr>
      <w:r>
        <w:rPr>
          <w:b/>
          <w:bCs/>
        </w:rPr>
        <w:t>Boston, Toronto, Chicago a</w:t>
      </w:r>
      <w:r w:rsidR="007A7A01">
        <w:rPr>
          <w:b/>
          <w:bCs/>
        </w:rPr>
        <w:t> </w:t>
      </w:r>
      <w:r>
        <w:rPr>
          <w:b/>
          <w:bCs/>
        </w:rPr>
        <w:t xml:space="preserve">Seattle. </w:t>
      </w:r>
      <w:r w:rsidR="0042717A" w:rsidRPr="0042717A">
        <w:rPr>
          <w:b/>
          <w:bCs/>
        </w:rPr>
        <w:t>Ministr průmyslu a</w:t>
      </w:r>
      <w:r w:rsidR="007A7A01">
        <w:rPr>
          <w:b/>
          <w:bCs/>
        </w:rPr>
        <w:t> </w:t>
      </w:r>
      <w:r w:rsidR="0042717A" w:rsidRPr="0042717A">
        <w:rPr>
          <w:b/>
          <w:bCs/>
        </w:rPr>
        <w:t xml:space="preserve">obchodu Jozef </w:t>
      </w:r>
      <w:proofErr w:type="spellStart"/>
      <w:r w:rsidR="0042717A" w:rsidRPr="0042717A">
        <w:rPr>
          <w:b/>
          <w:bCs/>
        </w:rPr>
        <w:t>Síkela</w:t>
      </w:r>
      <w:proofErr w:type="spellEnd"/>
      <w:r w:rsidR="0042717A" w:rsidRPr="0042717A">
        <w:rPr>
          <w:b/>
          <w:bCs/>
        </w:rPr>
        <w:t xml:space="preserve"> </w:t>
      </w:r>
      <w:r w:rsidR="00DD0D10">
        <w:rPr>
          <w:b/>
          <w:bCs/>
        </w:rPr>
        <w:t>vedl</w:t>
      </w:r>
      <w:r w:rsidR="0042717A" w:rsidRPr="0042717A">
        <w:rPr>
          <w:b/>
          <w:bCs/>
        </w:rPr>
        <w:t xml:space="preserve"> rekordní podnikatelskou misi do USA a</w:t>
      </w:r>
      <w:r w:rsidR="007A7A01">
        <w:rPr>
          <w:b/>
          <w:bCs/>
        </w:rPr>
        <w:t> </w:t>
      </w:r>
      <w:r w:rsidR="0042717A" w:rsidRPr="0042717A">
        <w:rPr>
          <w:b/>
          <w:bCs/>
        </w:rPr>
        <w:t xml:space="preserve">Kanady, které se </w:t>
      </w:r>
      <w:r>
        <w:rPr>
          <w:b/>
          <w:bCs/>
        </w:rPr>
        <w:t>z</w:t>
      </w:r>
      <w:r w:rsidR="0042717A" w:rsidRPr="0042717A">
        <w:rPr>
          <w:b/>
          <w:bCs/>
        </w:rPr>
        <w:t>účastnilo téměř 70 zástupců českých společností a</w:t>
      </w:r>
      <w:r w:rsidR="007A7A01">
        <w:rPr>
          <w:b/>
          <w:bCs/>
        </w:rPr>
        <w:t> </w:t>
      </w:r>
      <w:r w:rsidR="0042717A" w:rsidRPr="0042717A">
        <w:rPr>
          <w:b/>
          <w:bCs/>
        </w:rPr>
        <w:t>startupů</w:t>
      </w:r>
      <w:r w:rsidR="00DD0D10">
        <w:rPr>
          <w:b/>
          <w:bCs/>
        </w:rPr>
        <w:t>. Na Harvardu vystoupil na téma energetické bezpečnosti, s</w:t>
      </w:r>
      <w:r w:rsidR="007A7A01">
        <w:rPr>
          <w:b/>
          <w:bCs/>
        </w:rPr>
        <w:t> </w:t>
      </w:r>
      <w:r w:rsidR="00AC5D38">
        <w:rPr>
          <w:b/>
          <w:bCs/>
        </w:rPr>
        <w:t>vedením</w:t>
      </w:r>
      <w:r w:rsidR="00DD0D10">
        <w:rPr>
          <w:b/>
          <w:bCs/>
        </w:rPr>
        <w:t xml:space="preserve"> významných společností jednal o</w:t>
      </w:r>
      <w:r w:rsidR="007A7A01">
        <w:rPr>
          <w:b/>
          <w:bCs/>
        </w:rPr>
        <w:t> </w:t>
      </w:r>
      <w:r w:rsidR="00DD0D10">
        <w:rPr>
          <w:b/>
          <w:bCs/>
        </w:rPr>
        <w:t>investicích v</w:t>
      </w:r>
      <w:r w:rsidR="007A7A01">
        <w:rPr>
          <w:b/>
          <w:bCs/>
        </w:rPr>
        <w:t> </w:t>
      </w:r>
      <w:r w:rsidR="00DD0D10">
        <w:rPr>
          <w:b/>
          <w:bCs/>
        </w:rPr>
        <w:t>České republice a</w:t>
      </w:r>
      <w:r w:rsidR="007A7A01">
        <w:rPr>
          <w:b/>
          <w:bCs/>
        </w:rPr>
        <w:t> </w:t>
      </w:r>
      <w:r w:rsidR="006C6F52">
        <w:rPr>
          <w:b/>
          <w:bCs/>
        </w:rPr>
        <w:t>v rámci</w:t>
      </w:r>
      <w:r w:rsidR="00DD0D10">
        <w:rPr>
          <w:b/>
          <w:bCs/>
        </w:rPr>
        <w:t xml:space="preserve"> politických jednání diskutoval o</w:t>
      </w:r>
      <w:r w:rsidR="007A7A01">
        <w:rPr>
          <w:b/>
          <w:bCs/>
        </w:rPr>
        <w:t> </w:t>
      </w:r>
      <w:r w:rsidR="00DD0D10">
        <w:rPr>
          <w:b/>
          <w:bCs/>
        </w:rPr>
        <w:t xml:space="preserve">prohloubení vzájemné </w:t>
      </w:r>
      <w:r w:rsidR="00AC5D38">
        <w:rPr>
          <w:b/>
          <w:bCs/>
        </w:rPr>
        <w:t xml:space="preserve">hospodářské </w:t>
      </w:r>
      <w:r w:rsidR="00DD0D10">
        <w:rPr>
          <w:b/>
          <w:bCs/>
        </w:rPr>
        <w:t xml:space="preserve">spolupráce. </w:t>
      </w:r>
      <w:r>
        <w:rPr>
          <w:b/>
          <w:bCs/>
        </w:rPr>
        <w:t>Na byznysových fórech a</w:t>
      </w:r>
      <w:r w:rsidR="007A7A01">
        <w:rPr>
          <w:b/>
          <w:bCs/>
        </w:rPr>
        <w:t> </w:t>
      </w:r>
      <w:r>
        <w:rPr>
          <w:b/>
          <w:bCs/>
        </w:rPr>
        <w:t>dalších akcích pak představil české firmy a</w:t>
      </w:r>
      <w:r w:rsidR="007A7A01">
        <w:rPr>
          <w:b/>
          <w:bCs/>
        </w:rPr>
        <w:t> </w:t>
      </w:r>
      <w:r>
        <w:rPr>
          <w:b/>
          <w:bCs/>
        </w:rPr>
        <w:t xml:space="preserve">jejich potenciál. </w:t>
      </w:r>
    </w:p>
    <w:p w14:paraId="15C9DCF6" w14:textId="306912EA" w:rsidR="00545C53" w:rsidRDefault="006C6F52" w:rsidP="007A7A01">
      <w:pPr>
        <w:spacing w:line="240" w:lineRule="auto"/>
        <w:jc w:val="both"/>
      </w:pPr>
      <w:r>
        <w:rPr>
          <w:i/>
          <w:iCs/>
        </w:rPr>
        <w:t>„Když jsem se bavil na cestě zpět s</w:t>
      </w:r>
      <w:r w:rsidR="007A7A01">
        <w:rPr>
          <w:i/>
          <w:iCs/>
        </w:rPr>
        <w:t> </w:t>
      </w:r>
      <w:r>
        <w:rPr>
          <w:i/>
          <w:iCs/>
        </w:rPr>
        <w:t>účastníky podnikatelsk</w:t>
      </w:r>
      <w:r w:rsidR="00AC6448">
        <w:rPr>
          <w:i/>
          <w:iCs/>
        </w:rPr>
        <w:t>é</w:t>
      </w:r>
      <w:r>
        <w:rPr>
          <w:i/>
          <w:iCs/>
        </w:rPr>
        <w:t xml:space="preserve"> mise, tak jsme se jednoznačně shodli</w:t>
      </w:r>
      <w:r w:rsidR="00545C53">
        <w:rPr>
          <w:i/>
          <w:iCs/>
        </w:rPr>
        <w:t xml:space="preserve"> na tom</w:t>
      </w:r>
      <w:r>
        <w:rPr>
          <w:i/>
          <w:iCs/>
        </w:rPr>
        <w:t xml:space="preserve">, že </w:t>
      </w:r>
      <w:r w:rsidR="00545C53">
        <w:rPr>
          <w:i/>
          <w:iCs/>
        </w:rPr>
        <w:t>se nejednalo pouze o</w:t>
      </w:r>
      <w:r w:rsidR="007A7A01">
        <w:rPr>
          <w:i/>
          <w:iCs/>
        </w:rPr>
        <w:t> </w:t>
      </w:r>
      <w:r w:rsidR="00545C53">
        <w:rPr>
          <w:i/>
          <w:iCs/>
        </w:rPr>
        <w:t>největší delegaci do USA a</w:t>
      </w:r>
      <w:r w:rsidR="007A7A01">
        <w:rPr>
          <w:i/>
          <w:iCs/>
        </w:rPr>
        <w:t> </w:t>
      </w:r>
      <w:r w:rsidR="00545C53">
        <w:rPr>
          <w:i/>
          <w:iCs/>
        </w:rPr>
        <w:t>Kanady v</w:t>
      </w:r>
      <w:r w:rsidR="007A7A01">
        <w:rPr>
          <w:i/>
          <w:iCs/>
        </w:rPr>
        <w:t> </w:t>
      </w:r>
      <w:r w:rsidR="00545C53">
        <w:rPr>
          <w:i/>
          <w:iCs/>
        </w:rPr>
        <w:t>historii Česka, ale také o</w:t>
      </w:r>
      <w:r w:rsidR="007A7A01">
        <w:rPr>
          <w:i/>
          <w:iCs/>
        </w:rPr>
        <w:t> </w:t>
      </w:r>
      <w:r w:rsidR="00545C53">
        <w:rPr>
          <w:i/>
          <w:iCs/>
        </w:rPr>
        <w:t>jednu z</w:t>
      </w:r>
      <w:r w:rsidR="007A7A01">
        <w:rPr>
          <w:i/>
          <w:iCs/>
        </w:rPr>
        <w:t> </w:t>
      </w:r>
      <w:r w:rsidR="00545C53">
        <w:rPr>
          <w:i/>
          <w:iCs/>
        </w:rPr>
        <w:t>těch nejvíce úspěšných. Podařilo se nám propojit desítky firem, posunout dopředu stávající projekty a</w:t>
      </w:r>
      <w:r w:rsidR="007A7A01">
        <w:rPr>
          <w:i/>
          <w:iCs/>
        </w:rPr>
        <w:t> </w:t>
      </w:r>
      <w:r w:rsidR="00545C53">
        <w:rPr>
          <w:i/>
          <w:iCs/>
        </w:rPr>
        <w:t xml:space="preserve">otevřít nová témata. </w:t>
      </w:r>
      <w:r w:rsidR="00F03623">
        <w:rPr>
          <w:i/>
          <w:iCs/>
        </w:rPr>
        <w:t>Naše firmy a</w:t>
      </w:r>
      <w:r w:rsidR="007A7A01">
        <w:rPr>
          <w:i/>
          <w:iCs/>
        </w:rPr>
        <w:t> </w:t>
      </w:r>
      <w:r w:rsidR="00F03623">
        <w:rPr>
          <w:i/>
          <w:iCs/>
        </w:rPr>
        <w:t>startupy mají v</w:t>
      </w:r>
      <w:r w:rsidR="007A7A01">
        <w:rPr>
          <w:i/>
          <w:iCs/>
        </w:rPr>
        <w:t> </w:t>
      </w:r>
      <w:r w:rsidR="00F03623">
        <w:rPr>
          <w:i/>
          <w:iCs/>
        </w:rPr>
        <w:t xml:space="preserve">oblastech, jako jsou </w:t>
      </w:r>
      <w:r w:rsidR="00653781">
        <w:rPr>
          <w:i/>
          <w:iCs/>
        </w:rPr>
        <w:t xml:space="preserve">inovace, IT, kybernetická bezpečnost nebo biotechnologie </w:t>
      </w:r>
      <w:r w:rsidR="00545C53">
        <w:rPr>
          <w:i/>
          <w:iCs/>
        </w:rPr>
        <w:t>co nabídnout, proto jsem rád, že je o</w:t>
      </w:r>
      <w:r w:rsidR="007A7A01">
        <w:rPr>
          <w:i/>
          <w:iCs/>
        </w:rPr>
        <w:t> </w:t>
      </w:r>
      <w:r w:rsidR="00545C53">
        <w:rPr>
          <w:i/>
          <w:iCs/>
        </w:rPr>
        <w:t>ně jak v</w:t>
      </w:r>
      <w:r w:rsidR="007A7A01">
        <w:rPr>
          <w:i/>
          <w:iCs/>
        </w:rPr>
        <w:t> </w:t>
      </w:r>
      <w:r w:rsidR="00545C53">
        <w:rPr>
          <w:i/>
          <w:iCs/>
        </w:rPr>
        <w:t xml:space="preserve">USA, tak Kanadě, velký zájem,“ </w:t>
      </w:r>
      <w:r w:rsidR="00545C53">
        <w:t xml:space="preserve">říká </w:t>
      </w:r>
      <w:r w:rsidR="00545C53" w:rsidRPr="00545C53">
        <w:rPr>
          <w:b/>
          <w:bCs/>
        </w:rPr>
        <w:t>ministr průmyslu a</w:t>
      </w:r>
      <w:r w:rsidR="007A7A01">
        <w:rPr>
          <w:b/>
          <w:bCs/>
        </w:rPr>
        <w:t> </w:t>
      </w:r>
      <w:r w:rsidR="00545C53" w:rsidRPr="00545C53">
        <w:rPr>
          <w:b/>
          <w:bCs/>
        </w:rPr>
        <w:t xml:space="preserve">obchodu Jozef </w:t>
      </w:r>
      <w:proofErr w:type="spellStart"/>
      <w:r w:rsidR="00545C53" w:rsidRPr="00545C53">
        <w:rPr>
          <w:b/>
          <w:bCs/>
        </w:rPr>
        <w:t>Síkela</w:t>
      </w:r>
      <w:proofErr w:type="spellEnd"/>
      <w:r w:rsidR="00545C53">
        <w:t>, který s</w:t>
      </w:r>
      <w:r w:rsidR="007A7A01">
        <w:t> </w:t>
      </w:r>
      <w:r w:rsidR="00545C53">
        <w:t>podnikateli během pracovní cesty navštívil Boston, Toronto, Chicago a</w:t>
      </w:r>
      <w:r w:rsidR="007A7A01">
        <w:t> </w:t>
      </w:r>
      <w:r w:rsidR="00545C53">
        <w:t xml:space="preserve">Seattle. </w:t>
      </w:r>
    </w:p>
    <w:p w14:paraId="0275B9D9" w14:textId="6CFFE27D" w:rsidR="00CD6983" w:rsidRDefault="00CD6983" w:rsidP="007A7A01">
      <w:pPr>
        <w:spacing w:line="240" w:lineRule="auto"/>
        <w:jc w:val="both"/>
      </w:pPr>
      <w:r>
        <w:t xml:space="preserve">Jako první </w:t>
      </w:r>
      <w:r w:rsidR="00653781">
        <w:t>v</w:t>
      </w:r>
      <w:r w:rsidR="007A7A01">
        <w:t> </w:t>
      </w:r>
      <w:r w:rsidR="00653781">
        <w:t xml:space="preserve">Bostonu </w:t>
      </w:r>
      <w:r>
        <w:t>jednal ministr</w:t>
      </w:r>
      <w:r w:rsidR="00653781">
        <w:t xml:space="preserve"> s</w:t>
      </w:r>
      <w:r w:rsidR="007A7A01">
        <w:t> </w:t>
      </w:r>
      <w:r w:rsidR="00653781" w:rsidRPr="00A96357">
        <w:t xml:space="preserve">vedením společnosti </w:t>
      </w:r>
      <w:proofErr w:type="spellStart"/>
      <w:r w:rsidR="00653781" w:rsidRPr="00A96357">
        <w:t>Thermo</w:t>
      </w:r>
      <w:proofErr w:type="spellEnd"/>
      <w:r w:rsidR="00653781" w:rsidRPr="00A96357">
        <w:t xml:space="preserve"> </w:t>
      </w:r>
      <w:proofErr w:type="spellStart"/>
      <w:r w:rsidR="00653781" w:rsidRPr="00A96357">
        <w:t>Fisher</w:t>
      </w:r>
      <w:proofErr w:type="spellEnd"/>
      <w:r w:rsidR="00653781" w:rsidRPr="00A96357">
        <w:t xml:space="preserve"> o</w:t>
      </w:r>
      <w:r w:rsidR="007A7A01">
        <w:t> </w:t>
      </w:r>
      <w:r w:rsidR="00653781" w:rsidRPr="00A96357">
        <w:t>rozšíření investice v</w:t>
      </w:r>
      <w:r w:rsidR="007A7A01">
        <w:t> </w:t>
      </w:r>
      <w:r w:rsidR="00653781" w:rsidRPr="00A96357">
        <w:t xml:space="preserve">Brně, kde </w:t>
      </w:r>
      <w:r w:rsidR="00653781">
        <w:t>firma</w:t>
      </w:r>
      <w:r w:rsidR="00653781" w:rsidRPr="00A96357">
        <w:t xml:space="preserve"> vyráb</w:t>
      </w:r>
      <w:r w:rsidR="00653781">
        <w:t xml:space="preserve">í </w:t>
      </w:r>
      <w:r w:rsidR="00653781" w:rsidRPr="00A96357">
        <w:t>elektronové mikroskopy a</w:t>
      </w:r>
      <w:r w:rsidR="007A7A01">
        <w:t> </w:t>
      </w:r>
      <w:r w:rsidR="00653781" w:rsidRPr="00A96357">
        <w:t>spektrometry využívané v</w:t>
      </w:r>
      <w:r w:rsidR="007A7A01">
        <w:t> </w:t>
      </w:r>
      <w:r w:rsidR="00653781" w:rsidRPr="00A96357">
        <w:t>medicíně.</w:t>
      </w:r>
      <w:r>
        <w:t xml:space="preserve"> </w:t>
      </w:r>
      <w:r w:rsidR="00653781">
        <w:t>„</w:t>
      </w:r>
      <w:r>
        <w:rPr>
          <w:i/>
          <w:iCs/>
        </w:rPr>
        <w:t>Diskutovali jsme o</w:t>
      </w:r>
      <w:r w:rsidR="007A7A01">
        <w:rPr>
          <w:i/>
          <w:iCs/>
        </w:rPr>
        <w:t> </w:t>
      </w:r>
      <w:r>
        <w:rPr>
          <w:i/>
          <w:iCs/>
        </w:rPr>
        <w:t>v</w:t>
      </w:r>
      <w:r w:rsidR="00653781" w:rsidRPr="00653781">
        <w:rPr>
          <w:i/>
          <w:iCs/>
        </w:rPr>
        <w:t>ýstavb</w:t>
      </w:r>
      <w:r>
        <w:rPr>
          <w:i/>
          <w:iCs/>
        </w:rPr>
        <w:t>ě</w:t>
      </w:r>
      <w:r w:rsidR="00653781" w:rsidRPr="00653781">
        <w:rPr>
          <w:i/>
          <w:iCs/>
        </w:rPr>
        <w:t xml:space="preserve"> nové haly a</w:t>
      </w:r>
      <w:r w:rsidR="007A7A01">
        <w:rPr>
          <w:i/>
          <w:iCs/>
        </w:rPr>
        <w:t> </w:t>
      </w:r>
      <w:r w:rsidR="00653781" w:rsidRPr="00653781">
        <w:rPr>
          <w:i/>
          <w:iCs/>
        </w:rPr>
        <w:t>vývojového centra</w:t>
      </w:r>
      <w:r>
        <w:rPr>
          <w:i/>
          <w:iCs/>
        </w:rPr>
        <w:t>, kter</w:t>
      </w:r>
      <w:r w:rsidR="00AC5D38">
        <w:rPr>
          <w:i/>
          <w:iCs/>
        </w:rPr>
        <w:t>á</w:t>
      </w:r>
      <w:r w:rsidR="00653781" w:rsidRPr="00653781">
        <w:rPr>
          <w:i/>
          <w:iCs/>
        </w:rPr>
        <w:t xml:space="preserve"> </w:t>
      </w:r>
      <w:r w:rsidR="00AC5D38">
        <w:rPr>
          <w:i/>
          <w:iCs/>
        </w:rPr>
        <w:t>může vytvořit</w:t>
      </w:r>
      <w:r w:rsidR="00AC5D38" w:rsidRPr="00653781">
        <w:rPr>
          <w:i/>
          <w:iCs/>
        </w:rPr>
        <w:t xml:space="preserve"> </w:t>
      </w:r>
      <w:r w:rsidR="00653781" w:rsidRPr="00653781">
        <w:rPr>
          <w:i/>
          <w:iCs/>
        </w:rPr>
        <w:t>až tisíc nových pracovních míst a</w:t>
      </w:r>
      <w:r w:rsidR="007A7A01">
        <w:rPr>
          <w:i/>
          <w:iCs/>
        </w:rPr>
        <w:t> </w:t>
      </w:r>
      <w:r w:rsidR="00AC5D38">
        <w:rPr>
          <w:i/>
          <w:iCs/>
        </w:rPr>
        <w:t>posílit tak</w:t>
      </w:r>
      <w:r w:rsidR="00AC5D38" w:rsidRPr="00653781">
        <w:rPr>
          <w:i/>
          <w:iCs/>
        </w:rPr>
        <w:t xml:space="preserve"> </w:t>
      </w:r>
      <w:r w:rsidR="00653781" w:rsidRPr="00653781">
        <w:rPr>
          <w:i/>
          <w:iCs/>
        </w:rPr>
        <w:t>pozici Česka na světových trzích v</w:t>
      </w:r>
      <w:r w:rsidR="007A7A01">
        <w:rPr>
          <w:i/>
          <w:iCs/>
        </w:rPr>
        <w:t> </w:t>
      </w:r>
      <w:r w:rsidR="00653781" w:rsidRPr="00653781">
        <w:rPr>
          <w:i/>
          <w:iCs/>
        </w:rPr>
        <w:t>oblasti polovodičového průmyslu a</w:t>
      </w:r>
      <w:r w:rsidR="007A7A01">
        <w:rPr>
          <w:i/>
          <w:iCs/>
        </w:rPr>
        <w:t> </w:t>
      </w:r>
      <w:r w:rsidR="00653781" w:rsidRPr="00653781">
        <w:rPr>
          <w:i/>
          <w:iCs/>
        </w:rPr>
        <w:t>vývoje nových materiálů</w:t>
      </w:r>
      <w:r w:rsidR="00653781">
        <w:rPr>
          <w:i/>
          <w:iCs/>
        </w:rPr>
        <w:t xml:space="preserve">,“ </w:t>
      </w:r>
      <w:r w:rsidR="00653781">
        <w:t xml:space="preserve">vysvětluje </w:t>
      </w:r>
      <w:proofErr w:type="spellStart"/>
      <w:r w:rsidR="00653781" w:rsidRPr="00653781">
        <w:rPr>
          <w:b/>
          <w:bCs/>
        </w:rPr>
        <w:t>Síkela</w:t>
      </w:r>
      <w:proofErr w:type="spellEnd"/>
      <w:r>
        <w:t>, který se v</w:t>
      </w:r>
      <w:r w:rsidR="007A7A01">
        <w:t> </w:t>
      </w:r>
      <w:r>
        <w:t xml:space="preserve">Bostonu sešel také </w:t>
      </w:r>
      <w:r w:rsidR="00653781" w:rsidRPr="00A96357">
        <w:t>se zástupci MIT</w:t>
      </w:r>
      <w:r>
        <w:t xml:space="preserve">, kde </w:t>
      </w:r>
      <w:r w:rsidR="00653781" w:rsidRPr="00A96357">
        <w:t xml:space="preserve">probrali již fungující fond </w:t>
      </w:r>
      <w:r w:rsidR="00AC5D38">
        <w:t xml:space="preserve">MIT Czech Republic </w:t>
      </w:r>
      <w:proofErr w:type="spellStart"/>
      <w:r w:rsidR="00653781" w:rsidRPr="00A96357">
        <w:t>Seed</w:t>
      </w:r>
      <w:proofErr w:type="spellEnd"/>
      <w:r w:rsidR="00653781" w:rsidRPr="00A96357">
        <w:t xml:space="preserve"> </w:t>
      </w:r>
      <w:proofErr w:type="spellStart"/>
      <w:r w:rsidR="00653781" w:rsidRPr="00A96357">
        <w:t>Fund</w:t>
      </w:r>
      <w:proofErr w:type="spellEnd"/>
      <w:r w:rsidR="00653781" w:rsidRPr="00A96357">
        <w:t xml:space="preserve">, který </w:t>
      </w:r>
      <w:r w:rsidR="00AC5D38">
        <w:t>ve spolupráci s</w:t>
      </w:r>
      <w:r w:rsidR="007A7A01">
        <w:t> </w:t>
      </w:r>
      <w:r w:rsidR="00AC5D38">
        <w:t>Ústavem organické chemie a</w:t>
      </w:r>
      <w:r w:rsidR="007A7A01">
        <w:t> </w:t>
      </w:r>
      <w:r w:rsidR="00AC5D38">
        <w:t xml:space="preserve">biochemie Akademie věd ČR </w:t>
      </w:r>
      <w:r w:rsidR="00653781" w:rsidRPr="00A96357">
        <w:t>finančně podporuje spolupráci českých a</w:t>
      </w:r>
      <w:r w:rsidR="007A7A01">
        <w:t> </w:t>
      </w:r>
      <w:r w:rsidR="00653781" w:rsidRPr="00A96357">
        <w:t>amerických vědců, a</w:t>
      </w:r>
      <w:r w:rsidR="007A7A01">
        <w:t> </w:t>
      </w:r>
      <w:r w:rsidR="00653781" w:rsidRPr="00A96357">
        <w:t>další možnosti rozvoje</w:t>
      </w:r>
      <w:r w:rsidR="00653781">
        <w:t xml:space="preserve"> spolupráce</w:t>
      </w:r>
      <w:r w:rsidR="00653781" w:rsidRPr="00A96357">
        <w:t>.</w:t>
      </w:r>
      <w:r>
        <w:t xml:space="preserve"> </w:t>
      </w:r>
    </w:p>
    <w:p w14:paraId="6AB756A7" w14:textId="6302089C" w:rsidR="0042717A" w:rsidRDefault="00CD6983" w:rsidP="007A7A01">
      <w:pPr>
        <w:spacing w:line="240" w:lineRule="auto"/>
        <w:jc w:val="both"/>
      </w:pPr>
      <w:r>
        <w:t>Nechyběla ani návštěva nejstarší univerzity v</w:t>
      </w:r>
      <w:r w:rsidR="007A7A01">
        <w:t> </w:t>
      </w:r>
      <w:r>
        <w:t xml:space="preserve">USA. </w:t>
      </w:r>
      <w:r w:rsidR="00D022A5" w:rsidRPr="00196C23">
        <w:rPr>
          <w:i/>
          <w:iCs/>
        </w:rPr>
        <w:t>„</w:t>
      </w:r>
      <w:r w:rsidR="0042717A">
        <w:rPr>
          <w:i/>
          <w:iCs/>
        </w:rPr>
        <w:t>Na Harvardově univerzitě jsem před akademiky</w:t>
      </w:r>
      <w:r w:rsidR="00AC5D38">
        <w:rPr>
          <w:i/>
          <w:iCs/>
        </w:rPr>
        <w:t xml:space="preserve"> a</w:t>
      </w:r>
      <w:r w:rsidR="007A7A01">
        <w:rPr>
          <w:i/>
          <w:iCs/>
        </w:rPr>
        <w:t> </w:t>
      </w:r>
      <w:r w:rsidR="00AC5D38">
        <w:rPr>
          <w:i/>
          <w:iCs/>
        </w:rPr>
        <w:t>studenty</w:t>
      </w:r>
      <w:r w:rsidR="0042717A">
        <w:rPr>
          <w:i/>
          <w:iCs/>
        </w:rPr>
        <w:t xml:space="preserve"> mluvil o</w:t>
      </w:r>
      <w:r w:rsidR="007A7A01">
        <w:rPr>
          <w:i/>
          <w:iCs/>
        </w:rPr>
        <w:t> </w:t>
      </w:r>
      <w:r w:rsidR="0042717A">
        <w:rPr>
          <w:i/>
          <w:iCs/>
        </w:rPr>
        <w:t>tom, jak jsme se dokázali zbavit závislosti na ruských energetických surovinách</w:t>
      </w:r>
      <w:r>
        <w:rPr>
          <w:i/>
          <w:iCs/>
        </w:rPr>
        <w:t xml:space="preserve">. </w:t>
      </w:r>
      <w:r w:rsidR="0042717A" w:rsidRPr="0042717A">
        <w:rPr>
          <w:i/>
          <w:iCs/>
        </w:rPr>
        <w:t>Hovořil jsem také o</w:t>
      </w:r>
      <w:r w:rsidR="007A7A01">
        <w:rPr>
          <w:i/>
          <w:iCs/>
        </w:rPr>
        <w:t> </w:t>
      </w:r>
      <w:r w:rsidR="0042717A" w:rsidRPr="0042717A">
        <w:rPr>
          <w:i/>
          <w:iCs/>
        </w:rPr>
        <w:t>tom, jak Česku pomáhá spolupráce se Spojenými státy. V</w:t>
      </w:r>
      <w:r w:rsidR="007A7A01">
        <w:rPr>
          <w:i/>
          <w:iCs/>
        </w:rPr>
        <w:t> </w:t>
      </w:r>
      <w:r w:rsidR="0042717A" w:rsidRPr="0042717A">
        <w:rPr>
          <w:i/>
          <w:iCs/>
        </w:rPr>
        <w:t>té je třeba pokračovat, velký potenciál vidíme v</w:t>
      </w:r>
      <w:r w:rsidR="007A7A01">
        <w:rPr>
          <w:i/>
          <w:iCs/>
        </w:rPr>
        <w:t> </w:t>
      </w:r>
      <w:r w:rsidR="0042717A" w:rsidRPr="0042717A">
        <w:rPr>
          <w:i/>
          <w:iCs/>
        </w:rPr>
        <w:t>rozvoji malých a</w:t>
      </w:r>
      <w:r w:rsidR="007A7A01">
        <w:rPr>
          <w:i/>
          <w:iCs/>
        </w:rPr>
        <w:t> </w:t>
      </w:r>
      <w:r w:rsidR="0042717A" w:rsidRPr="0042717A">
        <w:rPr>
          <w:i/>
          <w:iCs/>
        </w:rPr>
        <w:t>středních reaktorů, polovodičového průmyslu, baterií nebo vodíku</w:t>
      </w:r>
      <w:r>
        <w:rPr>
          <w:i/>
          <w:iCs/>
        </w:rPr>
        <w:t xml:space="preserve">,“ </w:t>
      </w:r>
      <w:r>
        <w:t xml:space="preserve">říká </w:t>
      </w:r>
      <w:r w:rsidRPr="00CD6983">
        <w:rPr>
          <w:b/>
          <w:bCs/>
        </w:rPr>
        <w:t>ministr</w:t>
      </w:r>
      <w:r>
        <w:t>.</w:t>
      </w:r>
    </w:p>
    <w:p w14:paraId="115C541A" w14:textId="77777777" w:rsidR="007A7A01" w:rsidRPr="00CD4751" w:rsidRDefault="007A7A01" w:rsidP="007A7A01">
      <w:pPr>
        <w:spacing w:line="240" w:lineRule="auto"/>
        <w:jc w:val="both"/>
        <w:rPr>
          <w:i/>
          <w:iCs/>
        </w:rPr>
      </w:pPr>
      <w:r>
        <w:rPr>
          <w:i/>
          <w:iCs/>
        </w:rPr>
        <w:t xml:space="preserve">„Podnikatelské mise, a především ty vedené ministrem, jsou důležité nejen z hlediska posilování našich zahraničně-obchodních vztahů, ale také pro podporu českého exportu a otevírání dveří českým firmám v zahraničí. Zkušenost nám ukazuje, že správně zacílené mise skvěle fungují i na náročných trzích jako jsou právě Spojené státy či Kanada. V neposlední řadě se objevují velmi zajímavé nápady na spolupráci vycházející z interakce velké skupiny byznysově orientovaných lidí na palubě letadla,“ </w:t>
      </w:r>
      <w:r>
        <w:t xml:space="preserve">dodává </w:t>
      </w:r>
      <w:r w:rsidRPr="007A7A01">
        <w:rPr>
          <w:b/>
          <w:bCs/>
        </w:rPr>
        <w:t>vrchní ředitel sekce EU a</w:t>
      </w:r>
      <w:r>
        <w:rPr>
          <w:b/>
          <w:bCs/>
        </w:rPr>
        <w:t> </w:t>
      </w:r>
      <w:r w:rsidRPr="007A7A01">
        <w:rPr>
          <w:b/>
          <w:bCs/>
        </w:rPr>
        <w:t>zahraničního obchodu David Müller</w:t>
      </w:r>
      <w:r>
        <w:t>, který má na MPO na starosti podporu exportu</w:t>
      </w:r>
      <w:r>
        <w:rPr>
          <w:i/>
          <w:iCs/>
        </w:rPr>
        <w:t xml:space="preserve">. </w:t>
      </w:r>
    </w:p>
    <w:p w14:paraId="3F413599" w14:textId="11581194" w:rsidR="00F46191" w:rsidRDefault="00F46191" w:rsidP="007A7A01">
      <w:pPr>
        <w:spacing w:line="240" w:lineRule="auto"/>
        <w:jc w:val="both"/>
      </w:pPr>
      <w:r w:rsidRPr="00F46191">
        <w:t xml:space="preserve">V Torontu ministr jednal </w:t>
      </w:r>
      <w:r>
        <w:t>s</w:t>
      </w:r>
      <w:r w:rsidR="007A7A01">
        <w:t> </w:t>
      </w:r>
      <w:r w:rsidR="00AC5D38" w:rsidRPr="00F46191">
        <w:t>ministr</w:t>
      </w:r>
      <w:r w:rsidR="00AC5D38">
        <w:t>yní</w:t>
      </w:r>
      <w:r w:rsidR="00AC5D38" w:rsidRPr="00F46191">
        <w:t xml:space="preserve"> </w:t>
      </w:r>
      <w:r w:rsidRPr="00F46191">
        <w:t xml:space="preserve">pro malé podniky provincie Ontario Ninou </w:t>
      </w:r>
      <w:proofErr w:type="spellStart"/>
      <w:r w:rsidRPr="00F46191">
        <w:t>Tangri</w:t>
      </w:r>
      <w:proofErr w:type="spellEnd"/>
      <w:r w:rsidRPr="00F46191">
        <w:t>. Probrali podporu malých a</w:t>
      </w:r>
      <w:r w:rsidR="007A7A01">
        <w:t> </w:t>
      </w:r>
      <w:r w:rsidRPr="00F46191">
        <w:t>středních podniků, možnosti rozvoje spolupráce v</w:t>
      </w:r>
      <w:r w:rsidR="007A7A01">
        <w:t> </w:t>
      </w:r>
      <w:r w:rsidRPr="00F46191">
        <w:t>AI, chytré mobilitě a</w:t>
      </w:r>
      <w:r w:rsidR="007A7A01">
        <w:t> </w:t>
      </w:r>
      <w:r w:rsidRPr="00F46191">
        <w:t>dalších, včetně možnosti posílení česko-kanadských ekonomických vztahů prostřednictvím obchodních misí do ČR.</w:t>
      </w:r>
      <w:r>
        <w:t xml:space="preserve"> </w:t>
      </w:r>
      <w:r w:rsidRPr="00F46191">
        <w:t>České firmy představily své projekty kanadským partnerům na startupové akci, které se konala v</w:t>
      </w:r>
      <w:r w:rsidR="007A7A01">
        <w:t> </w:t>
      </w:r>
      <w:proofErr w:type="spellStart"/>
      <w:r w:rsidRPr="00F46191">
        <w:t>MaRS</w:t>
      </w:r>
      <w:proofErr w:type="spellEnd"/>
      <w:r w:rsidRPr="00F46191">
        <w:t>, jednom z</w:t>
      </w:r>
      <w:r w:rsidR="007A7A01">
        <w:t> </w:t>
      </w:r>
      <w:r w:rsidRPr="00F46191">
        <w:t>největších a</w:t>
      </w:r>
      <w:r w:rsidR="007A7A01">
        <w:t> </w:t>
      </w:r>
      <w:r w:rsidRPr="00F46191">
        <w:t>nejúspěšnějších startupových inkubátorů v</w:t>
      </w:r>
      <w:r w:rsidR="007A7A01">
        <w:t> </w:t>
      </w:r>
      <w:r w:rsidRPr="00F46191">
        <w:t>Severní Americe.</w:t>
      </w:r>
      <w:r>
        <w:t xml:space="preserve"> V</w:t>
      </w:r>
      <w:r w:rsidRPr="00F46191">
        <w:t>e spolupráci s</w:t>
      </w:r>
      <w:r w:rsidR="007A7A01">
        <w:t> </w:t>
      </w:r>
      <w:r>
        <w:t xml:space="preserve">agenturami </w:t>
      </w:r>
      <w:proofErr w:type="spellStart"/>
      <w:r>
        <w:t>CzechInvest</w:t>
      </w:r>
      <w:proofErr w:type="spellEnd"/>
      <w:r>
        <w:t xml:space="preserve"> a</w:t>
      </w:r>
      <w:r w:rsidR="007A7A01">
        <w:t> </w:t>
      </w:r>
      <w:proofErr w:type="spellStart"/>
      <w:r>
        <w:t>Czech</w:t>
      </w:r>
      <w:r w:rsidR="00301218">
        <w:t>T</w:t>
      </w:r>
      <w:r>
        <w:t>rade</w:t>
      </w:r>
      <w:proofErr w:type="spellEnd"/>
      <w:r>
        <w:t xml:space="preserve"> se budou </w:t>
      </w:r>
      <w:r w:rsidRPr="00F46191">
        <w:t>vytvář</w:t>
      </w:r>
      <w:r>
        <w:t>et</w:t>
      </w:r>
      <w:r w:rsidRPr="00F46191">
        <w:t xml:space="preserve"> programy šité na míru potřebám českých startupů</w:t>
      </w:r>
      <w:r>
        <w:t>, aby byla zajištěna jejich</w:t>
      </w:r>
      <w:r w:rsidRPr="00F46191">
        <w:t xml:space="preserve"> lepší podpor</w:t>
      </w:r>
      <w:r>
        <w:t>a</w:t>
      </w:r>
      <w:r w:rsidRPr="00F46191">
        <w:t xml:space="preserve"> na severoamerickém trhu.</w:t>
      </w:r>
    </w:p>
    <w:p w14:paraId="6BD368B9" w14:textId="49483669" w:rsidR="008269B0" w:rsidRDefault="008269B0" w:rsidP="007A7A01">
      <w:pPr>
        <w:spacing w:line="240" w:lineRule="auto"/>
        <w:jc w:val="both"/>
        <w:rPr>
          <w:b/>
          <w:bCs/>
        </w:rPr>
      </w:pPr>
      <w:r w:rsidRPr="00237244">
        <w:rPr>
          <w:i/>
          <w:iCs/>
        </w:rPr>
        <w:lastRenderedPageBreak/>
        <w:t>„Konzultace s</w:t>
      </w:r>
      <w:r w:rsidR="007A7A01">
        <w:rPr>
          <w:i/>
          <w:iCs/>
        </w:rPr>
        <w:t> </w:t>
      </w:r>
      <w:r w:rsidRPr="00237244">
        <w:rPr>
          <w:i/>
          <w:iCs/>
        </w:rPr>
        <w:t xml:space="preserve">firmami nám ukazují, že se Spojené státy dostávají do popředí zájmu českých exportérů. Také proto posílíme působnost </w:t>
      </w:r>
      <w:proofErr w:type="spellStart"/>
      <w:r w:rsidRPr="00237244">
        <w:rPr>
          <w:i/>
          <w:iCs/>
        </w:rPr>
        <w:t>CzechTrade</w:t>
      </w:r>
      <w:proofErr w:type="spellEnd"/>
      <w:r w:rsidRPr="00237244">
        <w:rPr>
          <w:i/>
          <w:iCs/>
        </w:rPr>
        <w:t xml:space="preserve"> v</w:t>
      </w:r>
      <w:r w:rsidR="007A7A01">
        <w:rPr>
          <w:i/>
          <w:iCs/>
        </w:rPr>
        <w:t> </w:t>
      </w:r>
      <w:r w:rsidRPr="00237244">
        <w:rPr>
          <w:i/>
          <w:iCs/>
        </w:rPr>
        <w:t>tomto teritoriu otevřením nové kanceláře v</w:t>
      </w:r>
      <w:r w:rsidR="007A7A01">
        <w:rPr>
          <w:i/>
          <w:iCs/>
        </w:rPr>
        <w:t> </w:t>
      </w:r>
      <w:r w:rsidRPr="00237244">
        <w:rPr>
          <w:i/>
          <w:iCs/>
        </w:rPr>
        <w:t xml:space="preserve">Silicon </w:t>
      </w:r>
      <w:proofErr w:type="spellStart"/>
      <w:r w:rsidRPr="00237244">
        <w:rPr>
          <w:i/>
          <w:iCs/>
        </w:rPr>
        <w:t>Valley</w:t>
      </w:r>
      <w:proofErr w:type="spellEnd"/>
      <w:r w:rsidRPr="00237244">
        <w:rPr>
          <w:i/>
          <w:iCs/>
        </w:rPr>
        <w:t>, které je příležitostí právě pro startupové a</w:t>
      </w:r>
      <w:r w:rsidR="007A7A01">
        <w:rPr>
          <w:i/>
          <w:iCs/>
        </w:rPr>
        <w:t> </w:t>
      </w:r>
      <w:r w:rsidRPr="00237244">
        <w:rPr>
          <w:i/>
          <w:iCs/>
        </w:rPr>
        <w:t>vysoce inovativní firmy. Od loňského roku jsme podporou pro firmy i</w:t>
      </w:r>
      <w:r w:rsidR="007A7A01">
        <w:rPr>
          <w:i/>
          <w:iCs/>
        </w:rPr>
        <w:t> </w:t>
      </w:r>
      <w:r w:rsidRPr="00237244">
        <w:rPr>
          <w:i/>
          <w:iCs/>
        </w:rPr>
        <w:t>v texaském Austinu</w:t>
      </w:r>
      <w:r w:rsidR="00AC5D38">
        <w:rPr>
          <w:i/>
          <w:iCs/>
        </w:rPr>
        <w:t>,</w:t>
      </w:r>
      <w:r w:rsidRPr="00237244">
        <w:rPr>
          <w:i/>
          <w:iCs/>
        </w:rPr>
        <w:t xml:space="preserve"> a</w:t>
      </w:r>
      <w:r w:rsidR="007A7A01">
        <w:rPr>
          <w:i/>
          <w:iCs/>
        </w:rPr>
        <w:t> </w:t>
      </w:r>
      <w:r w:rsidRPr="00237244">
        <w:rPr>
          <w:i/>
          <w:iCs/>
        </w:rPr>
        <w:t xml:space="preserve">kromě těchto nových destinací se exportéři mohou obracet na zástupce </w:t>
      </w:r>
      <w:proofErr w:type="spellStart"/>
      <w:r w:rsidRPr="00237244">
        <w:rPr>
          <w:i/>
          <w:iCs/>
        </w:rPr>
        <w:t>CzechTrade</w:t>
      </w:r>
      <w:proofErr w:type="spellEnd"/>
      <w:r w:rsidRPr="00237244">
        <w:rPr>
          <w:i/>
          <w:iCs/>
        </w:rPr>
        <w:t xml:space="preserve"> </w:t>
      </w:r>
      <w:bookmarkStart w:id="0" w:name="_GoBack"/>
      <w:bookmarkEnd w:id="0"/>
      <w:r w:rsidRPr="00237244">
        <w:rPr>
          <w:i/>
          <w:iCs/>
        </w:rPr>
        <w:t>stávající kanceláře v</w:t>
      </w:r>
      <w:r w:rsidR="007A7A01">
        <w:rPr>
          <w:i/>
          <w:iCs/>
        </w:rPr>
        <w:t> </w:t>
      </w:r>
      <w:r w:rsidRPr="00237244">
        <w:rPr>
          <w:i/>
          <w:iCs/>
        </w:rPr>
        <w:t>Chicagu a</w:t>
      </w:r>
      <w:r w:rsidR="007A7A01">
        <w:rPr>
          <w:i/>
          <w:iCs/>
        </w:rPr>
        <w:t> </w:t>
      </w:r>
      <w:r w:rsidRPr="00237244">
        <w:rPr>
          <w:i/>
          <w:iCs/>
        </w:rPr>
        <w:t>sdílené</w:t>
      </w:r>
      <w:r w:rsidR="00AC5D38">
        <w:rPr>
          <w:i/>
          <w:iCs/>
        </w:rPr>
        <w:t>ho</w:t>
      </w:r>
      <w:r w:rsidRPr="00237244">
        <w:rPr>
          <w:i/>
          <w:iCs/>
        </w:rPr>
        <w:t xml:space="preserve"> zastoupení s</w:t>
      </w:r>
      <w:r w:rsidR="007A7A01">
        <w:rPr>
          <w:i/>
          <w:iCs/>
        </w:rPr>
        <w:t> </w:t>
      </w:r>
      <w:r w:rsidRPr="00237244">
        <w:rPr>
          <w:i/>
          <w:iCs/>
        </w:rPr>
        <w:t>agenturou CzechInvest v</w:t>
      </w:r>
      <w:r w:rsidR="007A7A01">
        <w:rPr>
          <w:i/>
          <w:iCs/>
        </w:rPr>
        <w:t> </w:t>
      </w:r>
      <w:r w:rsidRPr="00237244">
        <w:rPr>
          <w:i/>
          <w:iCs/>
        </w:rPr>
        <w:t>New Yorku a</w:t>
      </w:r>
      <w:r w:rsidR="007A7A01">
        <w:rPr>
          <w:i/>
          <w:iCs/>
        </w:rPr>
        <w:t> </w:t>
      </w:r>
      <w:r w:rsidRPr="00237244">
        <w:rPr>
          <w:i/>
          <w:iCs/>
        </w:rPr>
        <w:t>San Franciscu. Servis českým firmám poskytujeme i</w:t>
      </w:r>
      <w:r w:rsidR="007A7A01">
        <w:rPr>
          <w:i/>
          <w:iCs/>
        </w:rPr>
        <w:t> </w:t>
      </w:r>
      <w:r w:rsidRPr="00237244">
        <w:rPr>
          <w:i/>
          <w:iCs/>
        </w:rPr>
        <w:t xml:space="preserve">na sousedním vyspělém </w:t>
      </w:r>
      <w:r w:rsidR="00AC5D38">
        <w:rPr>
          <w:i/>
          <w:iCs/>
        </w:rPr>
        <w:t xml:space="preserve">kanadském </w:t>
      </w:r>
      <w:r w:rsidRPr="00237244">
        <w:rPr>
          <w:i/>
          <w:iCs/>
        </w:rPr>
        <w:t>trhu prostřednictvím kanceláří v</w:t>
      </w:r>
      <w:r w:rsidR="007A7A01">
        <w:rPr>
          <w:i/>
          <w:iCs/>
        </w:rPr>
        <w:t> </w:t>
      </w:r>
      <w:r w:rsidRPr="00237244">
        <w:rPr>
          <w:i/>
          <w:iCs/>
        </w:rPr>
        <w:t>Calgary a</w:t>
      </w:r>
      <w:r w:rsidR="007A7A01">
        <w:rPr>
          <w:i/>
          <w:iCs/>
        </w:rPr>
        <w:t> </w:t>
      </w:r>
      <w:r w:rsidRPr="00237244">
        <w:rPr>
          <w:i/>
          <w:iCs/>
        </w:rPr>
        <w:t>Torontu. Synergická spolupráce s</w:t>
      </w:r>
      <w:r w:rsidR="007A7A01">
        <w:rPr>
          <w:i/>
          <w:iCs/>
        </w:rPr>
        <w:t> </w:t>
      </w:r>
      <w:proofErr w:type="spellStart"/>
      <w:r w:rsidRPr="00237244">
        <w:rPr>
          <w:i/>
          <w:iCs/>
        </w:rPr>
        <w:t>CzechInvestem</w:t>
      </w:r>
      <w:proofErr w:type="spellEnd"/>
      <w:r w:rsidRPr="00237244">
        <w:rPr>
          <w:i/>
          <w:iCs/>
        </w:rPr>
        <w:t xml:space="preserve"> velmi dobře zafungovala při podílení se na organizaci této mise, kdy obě agentury společně zajistil</w:t>
      </w:r>
      <w:r w:rsidR="006C3FFD" w:rsidRPr="00237244">
        <w:rPr>
          <w:i/>
          <w:iCs/>
        </w:rPr>
        <w:t>y</w:t>
      </w:r>
      <w:r w:rsidRPr="00237244">
        <w:rPr>
          <w:i/>
          <w:iCs/>
        </w:rPr>
        <w:t xml:space="preserve"> </w:t>
      </w:r>
      <w:proofErr w:type="spellStart"/>
      <w:r w:rsidRPr="00237244">
        <w:rPr>
          <w:i/>
          <w:iCs/>
        </w:rPr>
        <w:t>pitch</w:t>
      </w:r>
      <w:proofErr w:type="spellEnd"/>
      <w:r w:rsidRPr="00237244">
        <w:rPr>
          <w:i/>
          <w:iCs/>
        </w:rPr>
        <w:t xml:space="preserve"> </w:t>
      </w:r>
      <w:proofErr w:type="spellStart"/>
      <w:r w:rsidRPr="00237244">
        <w:rPr>
          <w:i/>
          <w:iCs/>
        </w:rPr>
        <w:t>event</w:t>
      </w:r>
      <w:r w:rsidR="00AC5D38">
        <w:rPr>
          <w:i/>
          <w:iCs/>
        </w:rPr>
        <w:t>s</w:t>
      </w:r>
      <w:proofErr w:type="spellEnd"/>
      <w:r w:rsidRPr="00237244">
        <w:rPr>
          <w:i/>
          <w:iCs/>
        </w:rPr>
        <w:t xml:space="preserve"> pro </w:t>
      </w:r>
      <w:proofErr w:type="spellStart"/>
      <w:r w:rsidRPr="00237244">
        <w:rPr>
          <w:i/>
          <w:iCs/>
        </w:rPr>
        <w:t>startupy</w:t>
      </w:r>
      <w:proofErr w:type="spellEnd"/>
      <w:r w:rsidRPr="00237244">
        <w:rPr>
          <w:i/>
          <w:iCs/>
        </w:rPr>
        <w:t xml:space="preserve"> v</w:t>
      </w:r>
      <w:r w:rsidR="007A7A01">
        <w:rPr>
          <w:i/>
          <w:iCs/>
        </w:rPr>
        <w:t> </w:t>
      </w:r>
      <w:r w:rsidRPr="00237244">
        <w:rPr>
          <w:i/>
          <w:iCs/>
        </w:rPr>
        <w:t>každé navštívené destinaci, na kterém se místním partnerům prezentovalo přes 20 českých startupů a</w:t>
      </w:r>
      <w:r w:rsidR="007A7A01">
        <w:rPr>
          <w:i/>
          <w:iCs/>
        </w:rPr>
        <w:t> </w:t>
      </w:r>
      <w:r w:rsidRPr="00237244">
        <w:rPr>
          <w:i/>
          <w:iCs/>
        </w:rPr>
        <w:t>vysoce inovativních firem,“</w:t>
      </w:r>
      <w:r w:rsidRPr="00237244">
        <w:t xml:space="preserve"> uv</w:t>
      </w:r>
      <w:r w:rsidR="00AC6448">
        <w:t>ádí</w:t>
      </w:r>
      <w:r w:rsidRPr="00237244">
        <w:t xml:space="preserve"> </w:t>
      </w:r>
      <w:r w:rsidRPr="00237244">
        <w:rPr>
          <w:b/>
          <w:bCs/>
        </w:rPr>
        <w:t xml:space="preserve">generální ředitel agentury </w:t>
      </w:r>
      <w:proofErr w:type="spellStart"/>
      <w:r w:rsidRPr="00237244">
        <w:rPr>
          <w:b/>
          <w:bCs/>
        </w:rPr>
        <w:t>CzechTrade</w:t>
      </w:r>
      <w:proofErr w:type="spellEnd"/>
      <w:r w:rsidRPr="00237244">
        <w:rPr>
          <w:b/>
          <w:bCs/>
        </w:rPr>
        <w:t xml:space="preserve"> Radomil Doležal.</w:t>
      </w:r>
    </w:p>
    <w:p w14:paraId="2A5C20D6" w14:textId="119113A8" w:rsidR="007A7A01" w:rsidRPr="007A7A01" w:rsidRDefault="007A7A01" w:rsidP="007A7A01">
      <w:pPr>
        <w:spacing w:line="240" w:lineRule="auto"/>
        <w:jc w:val="both"/>
      </w:pPr>
      <w:r w:rsidRPr="007A7A01">
        <w:rPr>
          <w:i/>
          <w:iCs/>
        </w:rPr>
        <w:t>„Je povzbudivé vidět, jak české firmy a</w:t>
      </w:r>
      <w:r>
        <w:rPr>
          <w:i/>
          <w:iCs/>
        </w:rPr>
        <w:t> </w:t>
      </w:r>
      <w:r w:rsidRPr="007A7A01">
        <w:rPr>
          <w:i/>
          <w:iCs/>
        </w:rPr>
        <w:t>startupy v</w:t>
      </w:r>
      <w:r>
        <w:rPr>
          <w:i/>
          <w:iCs/>
        </w:rPr>
        <w:t> </w:t>
      </w:r>
      <w:r w:rsidRPr="007A7A01">
        <w:rPr>
          <w:i/>
          <w:iCs/>
        </w:rPr>
        <w:t>oblastech inovací, IT, kybernetické bezpečnosti a</w:t>
      </w:r>
      <w:r>
        <w:rPr>
          <w:i/>
          <w:iCs/>
        </w:rPr>
        <w:t> </w:t>
      </w:r>
      <w:r w:rsidRPr="007A7A01">
        <w:rPr>
          <w:i/>
          <w:iCs/>
        </w:rPr>
        <w:t>biotechnologií získávají pozornost jak v</w:t>
      </w:r>
      <w:r>
        <w:rPr>
          <w:i/>
          <w:iCs/>
        </w:rPr>
        <w:t> </w:t>
      </w:r>
      <w:r w:rsidRPr="007A7A01">
        <w:rPr>
          <w:i/>
          <w:iCs/>
        </w:rPr>
        <w:t>USA, tak v</w:t>
      </w:r>
      <w:r>
        <w:rPr>
          <w:i/>
          <w:iCs/>
        </w:rPr>
        <w:t> </w:t>
      </w:r>
      <w:r w:rsidRPr="007A7A01">
        <w:rPr>
          <w:i/>
          <w:iCs/>
        </w:rPr>
        <w:t>Kanadě. Tento rostoucí zájem svědčí o</w:t>
      </w:r>
      <w:r>
        <w:rPr>
          <w:i/>
          <w:iCs/>
        </w:rPr>
        <w:t> </w:t>
      </w:r>
      <w:r w:rsidRPr="007A7A01">
        <w:rPr>
          <w:i/>
          <w:iCs/>
        </w:rPr>
        <w:t>síle a</w:t>
      </w:r>
      <w:r>
        <w:rPr>
          <w:i/>
          <w:iCs/>
        </w:rPr>
        <w:t> </w:t>
      </w:r>
      <w:r w:rsidRPr="007A7A01">
        <w:rPr>
          <w:i/>
          <w:iCs/>
        </w:rPr>
        <w:t>konkurenceschopnosti českého podnikání na mezinárodní scéně. Naše technologické a</w:t>
      </w:r>
      <w:r>
        <w:rPr>
          <w:i/>
          <w:iCs/>
        </w:rPr>
        <w:t> </w:t>
      </w:r>
      <w:r w:rsidRPr="007A7A01">
        <w:rPr>
          <w:i/>
          <w:iCs/>
        </w:rPr>
        <w:t>inovační kapacity oslovují zahraniční partnery a</w:t>
      </w:r>
      <w:r>
        <w:rPr>
          <w:i/>
          <w:iCs/>
        </w:rPr>
        <w:t> </w:t>
      </w:r>
      <w:r w:rsidRPr="007A7A01">
        <w:rPr>
          <w:i/>
          <w:iCs/>
        </w:rPr>
        <w:t>investory a</w:t>
      </w:r>
      <w:r>
        <w:rPr>
          <w:i/>
          <w:iCs/>
        </w:rPr>
        <w:t> </w:t>
      </w:r>
      <w:r w:rsidRPr="007A7A01">
        <w:rPr>
          <w:i/>
          <w:iCs/>
        </w:rPr>
        <w:t>otevírají nové možnosti spolupráce. Společně s</w:t>
      </w:r>
      <w:r>
        <w:rPr>
          <w:i/>
          <w:iCs/>
        </w:rPr>
        <w:t> </w:t>
      </w:r>
      <w:r w:rsidRPr="007A7A01">
        <w:rPr>
          <w:i/>
          <w:iCs/>
        </w:rPr>
        <w:t>ministrem průmyslu a</w:t>
      </w:r>
      <w:r>
        <w:rPr>
          <w:i/>
          <w:iCs/>
        </w:rPr>
        <w:t> </w:t>
      </w:r>
      <w:r w:rsidRPr="007A7A01">
        <w:rPr>
          <w:i/>
          <w:iCs/>
        </w:rPr>
        <w:t xml:space="preserve">obchodu Jozefem </w:t>
      </w:r>
      <w:proofErr w:type="spellStart"/>
      <w:r w:rsidRPr="007A7A01">
        <w:rPr>
          <w:i/>
          <w:iCs/>
        </w:rPr>
        <w:t>Síkelou</w:t>
      </w:r>
      <w:proofErr w:type="spellEnd"/>
      <w:r w:rsidRPr="007A7A01">
        <w:rPr>
          <w:i/>
          <w:iCs/>
        </w:rPr>
        <w:t xml:space="preserve"> a</w:t>
      </w:r>
      <w:r>
        <w:rPr>
          <w:i/>
          <w:iCs/>
        </w:rPr>
        <w:t> </w:t>
      </w:r>
      <w:r w:rsidRPr="007A7A01">
        <w:rPr>
          <w:i/>
          <w:iCs/>
        </w:rPr>
        <w:t>prezidentem Svazu průmyslu a</w:t>
      </w:r>
      <w:r>
        <w:rPr>
          <w:i/>
          <w:iCs/>
        </w:rPr>
        <w:t> </w:t>
      </w:r>
      <w:r w:rsidRPr="007A7A01">
        <w:rPr>
          <w:i/>
          <w:iCs/>
        </w:rPr>
        <w:t>dopravy Janem Rafajem jsme měli tu čest představit také potenciál českého podnikání a</w:t>
      </w:r>
      <w:r>
        <w:rPr>
          <w:i/>
          <w:iCs/>
        </w:rPr>
        <w:t> </w:t>
      </w:r>
      <w:r w:rsidRPr="007A7A01">
        <w:rPr>
          <w:i/>
          <w:iCs/>
        </w:rPr>
        <w:t>navázat užitečné kontakty, které budou sloužit jako základ pro další spolupráci mezi českými a</w:t>
      </w:r>
      <w:r>
        <w:rPr>
          <w:i/>
          <w:iCs/>
        </w:rPr>
        <w:t> </w:t>
      </w:r>
      <w:r w:rsidRPr="007A7A01">
        <w:rPr>
          <w:i/>
          <w:iCs/>
        </w:rPr>
        <w:t>severoamerickými partnery,"</w:t>
      </w:r>
      <w:r w:rsidRPr="007A7A01">
        <w:t xml:space="preserve"> říká </w:t>
      </w:r>
      <w:r w:rsidRPr="007A7A01">
        <w:rPr>
          <w:b/>
          <w:bCs/>
        </w:rPr>
        <w:t>generální ředitel agentury CzechInvest Jan Michal</w:t>
      </w:r>
      <w:r w:rsidRPr="007A7A01">
        <w:t>. Právě CzechInvest asistoval od svého založení u</w:t>
      </w:r>
      <w:r>
        <w:t> </w:t>
      </w:r>
      <w:r w:rsidRPr="007A7A01">
        <w:t>více než 270 investičních projektů z</w:t>
      </w:r>
      <w:r>
        <w:t> </w:t>
      </w:r>
      <w:r w:rsidRPr="007A7A01">
        <w:t>USA a</w:t>
      </w:r>
      <w:r>
        <w:t> </w:t>
      </w:r>
      <w:r w:rsidRPr="007A7A01">
        <w:t>Kanady za částku přes 100 miliard korun, které v</w:t>
      </w:r>
      <w:r>
        <w:t> </w:t>
      </w:r>
      <w:r w:rsidRPr="007A7A01">
        <w:t>Česku vytvořily téměř 50 tisíc nových pracovních pozic.</w:t>
      </w:r>
    </w:p>
    <w:p w14:paraId="0C4CF63D" w14:textId="1EBBF8EF" w:rsidR="00F46191" w:rsidRDefault="00F46191" w:rsidP="007A7A01">
      <w:pPr>
        <w:spacing w:line="240" w:lineRule="auto"/>
        <w:jc w:val="both"/>
      </w:pPr>
      <w:r w:rsidRPr="00021622">
        <w:t>V Chicagu ministr jednal o</w:t>
      </w:r>
      <w:r w:rsidR="007A7A01">
        <w:t> </w:t>
      </w:r>
      <w:r w:rsidRPr="00021622">
        <w:t>příležitostech pro byznys, které se tam nabízí v</w:t>
      </w:r>
      <w:r w:rsidR="007A7A01">
        <w:t> </w:t>
      </w:r>
      <w:r w:rsidRPr="00021622">
        <w:t>tradičně silných oborech jako automobilový průmysl či strojírenství, ale také díky jednomu z</w:t>
      </w:r>
      <w:r w:rsidR="007A7A01">
        <w:t> </w:t>
      </w:r>
      <w:r w:rsidRPr="00021622">
        <w:t>nejlepších startupových ekosystémů v</w:t>
      </w:r>
      <w:r w:rsidR="007A7A01">
        <w:t> </w:t>
      </w:r>
      <w:r w:rsidRPr="00021622">
        <w:t>USA. Spolupráce pro české firmy se nabízí také v</w:t>
      </w:r>
      <w:r w:rsidR="007A7A01">
        <w:t> </w:t>
      </w:r>
      <w:r w:rsidRPr="00021622">
        <w:t>moderní</w:t>
      </w:r>
      <w:r w:rsidR="00AC5D38">
        <w:t>ch</w:t>
      </w:r>
      <w:r w:rsidRPr="00021622">
        <w:t xml:space="preserve"> zdravotnick</w:t>
      </w:r>
      <w:r w:rsidR="00AC5D38">
        <w:t>ých</w:t>
      </w:r>
      <w:r w:rsidRPr="00021622">
        <w:t xml:space="preserve"> technologi</w:t>
      </w:r>
      <w:r w:rsidR="00AC5D38">
        <w:t>ích</w:t>
      </w:r>
      <w:r w:rsidRPr="00021622">
        <w:t xml:space="preserve"> či </w:t>
      </w:r>
      <w:proofErr w:type="spellStart"/>
      <w:r w:rsidRPr="00021622">
        <w:t>smart</w:t>
      </w:r>
      <w:proofErr w:type="spellEnd"/>
      <w:r w:rsidRPr="00021622">
        <w:t xml:space="preserve"> mobilitě.</w:t>
      </w:r>
      <w:r w:rsidR="00021622" w:rsidRPr="00021622">
        <w:t xml:space="preserve"> Ministr se také setkal se zástupci početné české komunity v</w:t>
      </w:r>
      <w:r w:rsidR="007A7A01">
        <w:t> </w:t>
      </w:r>
      <w:r w:rsidR="00021622" w:rsidRPr="00021622">
        <w:t>Chicagu, s</w:t>
      </w:r>
      <w:r w:rsidR="007A7A01">
        <w:t> </w:t>
      </w:r>
      <w:r w:rsidR="00021622" w:rsidRPr="00021622">
        <w:t>představiteli místních úřadů a</w:t>
      </w:r>
      <w:r w:rsidR="007A7A01">
        <w:t> </w:t>
      </w:r>
      <w:r w:rsidR="00021622" w:rsidRPr="00021622">
        <w:t xml:space="preserve">institucí včetně </w:t>
      </w:r>
      <w:proofErr w:type="spellStart"/>
      <w:r w:rsidR="00021622" w:rsidRPr="00021622">
        <w:t>World</w:t>
      </w:r>
      <w:proofErr w:type="spellEnd"/>
      <w:r w:rsidR="00021622" w:rsidRPr="00021622">
        <w:t xml:space="preserve"> Business Chicago, největší místní byznysové organizace, která má na starosti lákání zahraničních investorů.</w:t>
      </w:r>
    </w:p>
    <w:p w14:paraId="2CC1A51C" w14:textId="2BA7E75F" w:rsidR="006677BF" w:rsidRDefault="00021622" w:rsidP="007A7A01">
      <w:pPr>
        <w:spacing w:line="240" w:lineRule="auto"/>
        <w:jc w:val="both"/>
      </w:pPr>
      <w:r>
        <w:t>Ministr se v</w:t>
      </w:r>
      <w:r w:rsidR="007A7A01">
        <w:t> </w:t>
      </w:r>
      <w:r>
        <w:t>Chicagu sešel i</w:t>
      </w:r>
      <w:r w:rsidR="007A7A01">
        <w:t> </w:t>
      </w:r>
      <w:r>
        <w:t xml:space="preserve">se zástupci firmy </w:t>
      </w:r>
      <w:proofErr w:type="spellStart"/>
      <w:r>
        <w:t>onsemi</w:t>
      </w:r>
      <w:proofErr w:type="spellEnd"/>
      <w:r>
        <w:t>. „</w:t>
      </w:r>
      <w:r w:rsidRPr="00021622">
        <w:rPr>
          <w:i/>
          <w:iCs/>
        </w:rPr>
        <w:t>Poprvé jsme se sešli loni v</w:t>
      </w:r>
      <w:r w:rsidR="007A7A01">
        <w:rPr>
          <w:i/>
          <w:iCs/>
        </w:rPr>
        <w:t> </w:t>
      </w:r>
      <w:r w:rsidRPr="00021622">
        <w:rPr>
          <w:i/>
          <w:iCs/>
        </w:rPr>
        <w:t xml:space="preserve">Silicon </w:t>
      </w:r>
      <w:proofErr w:type="spellStart"/>
      <w:r w:rsidRPr="00021622">
        <w:rPr>
          <w:i/>
          <w:iCs/>
        </w:rPr>
        <w:t>Valley</w:t>
      </w:r>
      <w:proofErr w:type="spellEnd"/>
      <w:r w:rsidRPr="00021622">
        <w:rPr>
          <w:i/>
          <w:iCs/>
        </w:rPr>
        <w:t>. Od té doby proběhlo několik setkání v</w:t>
      </w:r>
      <w:r w:rsidR="007A7A01">
        <w:rPr>
          <w:i/>
          <w:iCs/>
        </w:rPr>
        <w:t> </w:t>
      </w:r>
      <w:r w:rsidRPr="00021622">
        <w:rPr>
          <w:i/>
          <w:iCs/>
        </w:rPr>
        <w:t>Česku a</w:t>
      </w:r>
      <w:r w:rsidR="007A7A01">
        <w:rPr>
          <w:i/>
          <w:iCs/>
        </w:rPr>
        <w:t> </w:t>
      </w:r>
      <w:r w:rsidRPr="00021622">
        <w:rPr>
          <w:i/>
          <w:iCs/>
        </w:rPr>
        <w:t xml:space="preserve">nyní </w:t>
      </w:r>
      <w:r w:rsidR="00633576">
        <w:rPr>
          <w:i/>
          <w:iCs/>
        </w:rPr>
        <w:t>i</w:t>
      </w:r>
      <w:r w:rsidR="007A7A01">
        <w:rPr>
          <w:i/>
          <w:iCs/>
        </w:rPr>
        <w:t> </w:t>
      </w:r>
      <w:r w:rsidR="00633576">
        <w:rPr>
          <w:i/>
          <w:iCs/>
        </w:rPr>
        <w:t>v</w:t>
      </w:r>
      <w:r w:rsidRPr="00021622">
        <w:rPr>
          <w:i/>
          <w:iCs/>
        </w:rPr>
        <w:t xml:space="preserve"> Chicagu. Takto intenzivní spolupráce má dobrý důvod. Cílem je přivést do Česka investici, která výrazně posílí naši soběstačnost ve výrobě čipů a</w:t>
      </w:r>
      <w:r w:rsidR="007A7A01">
        <w:rPr>
          <w:i/>
          <w:iCs/>
        </w:rPr>
        <w:t> </w:t>
      </w:r>
      <w:r w:rsidRPr="00021622">
        <w:rPr>
          <w:i/>
          <w:iCs/>
        </w:rPr>
        <w:t>stane se tak jednou z</w:t>
      </w:r>
      <w:r w:rsidR="007A7A01">
        <w:rPr>
          <w:i/>
          <w:iCs/>
        </w:rPr>
        <w:t> </w:t>
      </w:r>
      <w:r w:rsidRPr="00021622">
        <w:rPr>
          <w:i/>
          <w:iCs/>
        </w:rPr>
        <w:t>nejvýznamnějších v</w:t>
      </w:r>
      <w:r w:rsidR="007A7A01">
        <w:rPr>
          <w:i/>
          <w:iCs/>
        </w:rPr>
        <w:t> </w:t>
      </w:r>
      <w:r w:rsidRPr="00021622">
        <w:rPr>
          <w:i/>
          <w:iCs/>
        </w:rPr>
        <w:t>moderní historii. Naše setkání v</w:t>
      </w:r>
      <w:r w:rsidR="007A7A01">
        <w:rPr>
          <w:i/>
          <w:iCs/>
        </w:rPr>
        <w:t> </w:t>
      </w:r>
      <w:r w:rsidRPr="00021622">
        <w:rPr>
          <w:i/>
          <w:iCs/>
        </w:rPr>
        <w:t>Chicagu nás v</w:t>
      </w:r>
      <w:r w:rsidR="007A7A01">
        <w:rPr>
          <w:i/>
          <w:iCs/>
        </w:rPr>
        <w:t> </w:t>
      </w:r>
      <w:r w:rsidRPr="00021622">
        <w:rPr>
          <w:i/>
          <w:iCs/>
        </w:rPr>
        <w:t>tomto směru opět posunulo dál,</w:t>
      </w:r>
      <w:r>
        <w:t xml:space="preserve">“ </w:t>
      </w:r>
      <w:r w:rsidRPr="00021622">
        <w:t xml:space="preserve">říká </w:t>
      </w:r>
      <w:proofErr w:type="spellStart"/>
      <w:r w:rsidRPr="007A7A01">
        <w:rPr>
          <w:b/>
          <w:bCs/>
        </w:rPr>
        <w:t>Síkela</w:t>
      </w:r>
      <w:proofErr w:type="spellEnd"/>
      <w:r w:rsidRPr="00021622">
        <w:t>.</w:t>
      </w:r>
    </w:p>
    <w:p w14:paraId="237A680A" w14:textId="153E3013" w:rsidR="006677BF" w:rsidRPr="006677BF" w:rsidRDefault="006677BF" w:rsidP="007A7A01">
      <w:pPr>
        <w:spacing w:line="240" w:lineRule="auto"/>
        <w:jc w:val="both"/>
      </w:pPr>
      <w:r w:rsidRPr="006677BF">
        <w:t xml:space="preserve">V Seattlu ministr jednal se zástupci společnosti </w:t>
      </w:r>
      <w:r>
        <w:t xml:space="preserve">AWS. </w:t>
      </w:r>
      <w:r w:rsidRPr="006677BF">
        <w:t xml:space="preserve">Ta spolu se svou mateřskou společností </w:t>
      </w:r>
      <w:r>
        <w:t xml:space="preserve">Amazon </w:t>
      </w:r>
      <w:r w:rsidRPr="006677BF">
        <w:t>patří mezi deset největších investorů v</w:t>
      </w:r>
      <w:r w:rsidR="007A7A01">
        <w:t> </w:t>
      </w:r>
      <w:r w:rsidRPr="006677BF">
        <w:t>České republice. Kromě svých vlastních aktivit se společnost věnuje podpoře startupů a</w:t>
      </w:r>
      <w:r w:rsidR="007A7A01">
        <w:t> </w:t>
      </w:r>
      <w:r w:rsidRPr="006677BF">
        <w:t>rozvoji dovedností v</w:t>
      </w:r>
      <w:r w:rsidR="007A7A01">
        <w:t> </w:t>
      </w:r>
      <w:r w:rsidRPr="006677BF">
        <w:t>oblasti cloudových služeb a</w:t>
      </w:r>
      <w:r w:rsidR="007A7A01">
        <w:t> </w:t>
      </w:r>
      <w:r w:rsidRPr="006677BF">
        <w:t xml:space="preserve">AI. </w:t>
      </w:r>
      <w:r>
        <w:t>„</w:t>
      </w:r>
      <w:r w:rsidRPr="006677BF">
        <w:rPr>
          <w:i/>
          <w:iCs/>
        </w:rPr>
        <w:t>Náš společný zájem podpory malých a</w:t>
      </w:r>
      <w:r w:rsidR="007A7A01">
        <w:rPr>
          <w:i/>
          <w:iCs/>
        </w:rPr>
        <w:t> </w:t>
      </w:r>
      <w:r w:rsidRPr="006677BF">
        <w:rPr>
          <w:i/>
          <w:iCs/>
        </w:rPr>
        <w:t>středních podniků jsme stvrdili již minulý rok podpisem memoranda. Při jednání s</w:t>
      </w:r>
      <w:r w:rsidR="007A7A01">
        <w:rPr>
          <w:i/>
          <w:iCs/>
        </w:rPr>
        <w:t> </w:t>
      </w:r>
      <w:r w:rsidRPr="006677BF">
        <w:rPr>
          <w:i/>
          <w:iCs/>
        </w:rPr>
        <w:t>viceprezidentem AWS Michaelem Punkem jsme tak již mohli jednat o</w:t>
      </w:r>
      <w:r w:rsidR="007A7A01">
        <w:rPr>
          <w:i/>
          <w:iCs/>
        </w:rPr>
        <w:t> </w:t>
      </w:r>
      <w:r w:rsidRPr="006677BF">
        <w:rPr>
          <w:i/>
          <w:iCs/>
        </w:rPr>
        <w:t>nových projektech spolupráce v</w:t>
      </w:r>
      <w:r w:rsidR="007A7A01">
        <w:rPr>
          <w:i/>
          <w:iCs/>
        </w:rPr>
        <w:t> </w:t>
      </w:r>
      <w:r w:rsidRPr="006677BF">
        <w:rPr>
          <w:i/>
          <w:iCs/>
        </w:rPr>
        <w:t>Česku,</w:t>
      </w:r>
      <w:r>
        <w:t xml:space="preserve">“ </w:t>
      </w:r>
      <w:r w:rsidRPr="006677BF">
        <w:rPr>
          <w:b/>
          <w:bCs/>
        </w:rPr>
        <w:t xml:space="preserve">dodává </w:t>
      </w:r>
      <w:proofErr w:type="spellStart"/>
      <w:r w:rsidRPr="006677BF">
        <w:rPr>
          <w:b/>
          <w:bCs/>
        </w:rPr>
        <w:t>Síkela</w:t>
      </w:r>
      <w:proofErr w:type="spellEnd"/>
      <w:r w:rsidRPr="006677BF">
        <w:rPr>
          <w:b/>
          <w:bCs/>
        </w:rPr>
        <w:t>.</w:t>
      </w:r>
    </w:p>
    <w:p w14:paraId="78090E98" w14:textId="60E49FC2" w:rsidR="00021622" w:rsidRPr="00021622" w:rsidRDefault="00237244" w:rsidP="007A7A01">
      <w:pPr>
        <w:spacing w:line="240" w:lineRule="auto"/>
        <w:jc w:val="both"/>
      </w:pPr>
      <w:r>
        <w:t xml:space="preserve">Projevy ministra </w:t>
      </w:r>
      <w:proofErr w:type="spellStart"/>
      <w:r>
        <w:t>Síkely</w:t>
      </w:r>
      <w:proofErr w:type="spellEnd"/>
      <w:r>
        <w:t xml:space="preserve"> z</w:t>
      </w:r>
      <w:r w:rsidR="007A7A01">
        <w:t> </w:t>
      </w:r>
      <w:r>
        <w:t>Harvardu a</w:t>
      </w:r>
      <w:r w:rsidR="007A7A01">
        <w:t> </w:t>
      </w:r>
      <w:r>
        <w:t>MIT v</w:t>
      </w:r>
      <w:r w:rsidR="007A7A01">
        <w:t> </w:t>
      </w:r>
      <w:r>
        <w:t xml:space="preserve">rámci podnikatelské mise najdete na </w:t>
      </w:r>
      <w:hyperlink r:id="rId11" w:history="1">
        <w:r w:rsidRPr="00237244">
          <w:rPr>
            <w:rStyle w:val="Hypertextovodkaz"/>
          </w:rPr>
          <w:t>tomto odkazu</w:t>
        </w:r>
      </w:hyperlink>
      <w:r>
        <w:t xml:space="preserve">. </w:t>
      </w:r>
    </w:p>
    <w:sectPr w:rsidR="00021622" w:rsidRPr="00021622" w:rsidSect="00966E65">
      <w:type w:val="continuous"/>
      <w:pgSz w:w="11906" w:h="16838"/>
      <w:pgMar w:top="567" w:right="1134" w:bottom="2268" w:left="1134" w:header="0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557FA" w14:textId="77777777" w:rsidR="005B0984" w:rsidRDefault="005B0984" w:rsidP="003245BB">
      <w:pPr>
        <w:spacing w:after="0" w:line="240" w:lineRule="auto"/>
      </w:pPr>
      <w:r>
        <w:separator/>
      </w:r>
    </w:p>
  </w:endnote>
  <w:endnote w:type="continuationSeparator" w:id="0">
    <w:p w14:paraId="6A39BE4E" w14:textId="77777777" w:rsidR="005B0984" w:rsidRDefault="005B0984" w:rsidP="0032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4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402"/>
      <w:gridCol w:w="3261"/>
      <w:gridCol w:w="3441"/>
    </w:tblGrid>
    <w:tr w:rsidR="00C65BF1" w14:paraId="7C605F0A" w14:textId="77777777" w:rsidTr="00C65BF1">
      <w:trPr>
        <w:cantSplit/>
        <w:trHeight w:hRule="exact" w:val="66"/>
      </w:trPr>
      <w:tc>
        <w:tcPr>
          <w:tcW w:w="3402" w:type="dxa"/>
        </w:tcPr>
        <w:p w14:paraId="13BB4CBA" w14:textId="77777777" w:rsidR="00C65BF1" w:rsidRDefault="00C65BF1">
          <w:pPr>
            <w:pStyle w:val="Adresa"/>
          </w:pPr>
        </w:p>
      </w:tc>
      <w:tc>
        <w:tcPr>
          <w:tcW w:w="3261" w:type="dxa"/>
        </w:tcPr>
        <w:p w14:paraId="137B4527" w14:textId="77777777" w:rsidR="00C65BF1" w:rsidRDefault="00C65BF1">
          <w:pPr>
            <w:pStyle w:val="Adresa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1" locked="0" layoutInCell="1" allowOverlap="1" wp14:anchorId="3E77076D" wp14:editId="7764AC0C">
                <wp:simplePos x="0" y="0"/>
                <wp:positionH relativeFrom="page">
                  <wp:posOffset>309880</wp:posOffset>
                </wp:positionH>
                <wp:positionV relativeFrom="page">
                  <wp:posOffset>-1626870</wp:posOffset>
                </wp:positionV>
                <wp:extent cx="3980180" cy="208470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41" w:type="dxa"/>
          <w:hideMark/>
        </w:tcPr>
        <w:p w14:paraId="7B18AAE0" w14:textId="77777777" w:rsidR="00C65BF1" w:rsidRDefault="00C65BF1">
          <w:pPr>
            <w:pStyle w:val="Adresa"/>
          </w:pPr>
        </w:p>
      </w:tc>
    </w:tr>
    <w:tr w:rsidR="00C65BF1" w14:paraId="72352B98" w14:textId="77777777" w:rsidTr="00C65BF1">
      <w:trPr>
        <w:cantSplit/>
        <w:trHeight w:hRule="exact" w:val="680"/>
      </w:trPr>
      <w:tc>
        <w:tcPr>
          <w:tcW w:w="3402" w:type="dxa"/>
          <w:hideMark/>
        </w:tcPr>
        <w:p w14:paraId="182AF2A7" w14:textId="77777777" w:rsidR="00C65BF1" w:rsidRDefault="00127B82">
          <w:pPr>
            <w:pStyle w:val="Adresa"/>
          </w:pPr>
          <w:r>
            <w:t>Ing. Vojtěch Srnka</w:t>
          </w:r>
        </w:p>
        <w:p w14:paraId="42ABB96C" w14:textId="77777777" w:rsidR="00C65BF1" w:rsidRDefault="007A3C05" w:rsidP="007A3C05">
          <w:pPr>
            <w:pStyle w:val="Adresa"/>
          </w:pPr>
          <w:r>
            <w:t>ředitel odboru komunikace</w:t>
          </w:r>
          <w:r w:rsidR="00DF6DD5">
            <w:t xml:space="preserve"> a tiskov</w:t>
          </w:r>
          <w:r w:rsidR="006B6FAB">
            <w:t>ý</w:t>
          </w:r>
          <w:r w:rsidR="00DF6DD5">
            <w:t xml:space="preserve"> mluvčí</w:t>
          </w:r>
        </w:p>
        <w:p w14:paraId="50F54C62" w14:textId="77777777" w:rsidR="00DF6DD5" w:rsidRDefault="00DF6DD5" w:rsidP="007A3C05">
          <w:pPr>
            <w:pStyle w:val="Adresa"/>
          </w:pPr>
          <w:r>
            <w:t>Ministerstvo průmyslu a obchodu</w:t>
          </w:r>
        </w:p>
      </w:tc>
      <w:tc>
        <w:tcPr>
          <w:tcW w:w="3261" w:type="dxa"/>
        </w:tcPr>
        <w:p w14:paraId="6D8037DF" w14:textId="77777777" w:rsidR="00C65BF1" w:rsidRDefault="00C65BF1">
          <w:pPr>
            <w:pStyle w:val="Adresa"/>
          </w:pPr>
        </w:p>
      </w:tc>
      <w:tc>
        <w:tcPr>
          <w:tcW w:w="3441" w:type="dxa"/>
          <w:hideMark/>
        </w:tcPr>
        <w:p w14:paraId="6AEC51E8" w14:textId="77777777" w:rsidR="00C65BF1" w:rsidRDefault="00C65BF1">
          <w:pPr>
            <w:pStyle w:val="Adresa"/>
          </w:pPr>
          <w:r>
            <w:t>Na Františku 32, 110 15 Praha 1</w:t>
          </w:r>
        </w:p>
        <w:p w14:paraId="070F20B4" w14:textId="77777777" w:rsidR="00C65BF1" w:rsidRDefault="006B6FAB">
          <w:pPr>
            <w:pStyle w:val="Adresa"/>
          </w:pPr>
          <w:r>
            <w:t>T</w:t>
          </w:r>
          <w:r w:rsidR="00C65BF1">
            <w:t xml:space="preserve"> +420</w:t>
          </w:r>
          <w:r>
            <w:t> 224 853 </w:t>
          </w:r>
          <w:r w:rsidR="00127B82">
            <w:t>291</w:t>
          </w:r>
          <w:r>
            <w:t>, M +420</w:t>
          </w:r>
          <w:r w:rsidR="00127B82">
            <w:t> 775 129 722</w:t>
          </w:r>
        </w:p>
        <w:p w14:paraId="6A6650C3" w14:textId="77777777" w:rsidR="00C65BF1" w:rsidRDefault="002B6679" w:rsidP="00F32FDB">
          <w:pPr>
            <w:pStyle w:val="Adresa"/>
          </w:pPr>
          <w:r>
            <w:t>srnka</w:t>
          </w:r>
          <w:r w:rsidR="00C65BF1">
            <w:t>@mpo.cz, www.mpo.cz</w:t>
          </w:r>
        </w:p>
      </w:tc>
    </w:tr>
  </w:tbl>
  <w:p w14:paraId="7CD64F7D" w14:textId="77777777" w:rsidR="00C65BF1" w:rsidRDefault="00C65B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56CBE" w14:textId="77777777" w:rsidR="005B0984" w:rsidRDefault="005B0984" w:rsidP="003245BB">
      <w:pPr>
        <w:spacing w:after="0" w:line="240" w:lineRule="auto"/>
      </w:pPr>
      <w:r>
        <w:separator/>
      </w:r>
    </w:p>
  </w:footnote>
  <w:footnote w:type="continuationSeparator" w:id="0">
    <w:p w14:paraId="0EDDE85C" w14:textId="77777777" w:rsidR="005B0984" w:rsidRDefault="005B0984" w:rsidP="0032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E8FBB" w14:textId="77777777" w:rsidR="00016645" w:rsidRDefault="00016645">
    <w:pPr>
      <w:pStyle w:val="Zhlav"/>
    </w:pPr>
  </w:p>
  <w:p w14:paraId="67DCD671" w14:textId="77777777" w:rsidR="00016645" w:rsidRDefault="00016645">
    <w:pPr>
      <w:pStyle w:val="Zhlav"/>
    </w:pPr>
  </w:p>
  <w:p w14:paraId="1E1BA144" w14:textId="77777777" w:rsidR="00016645" w:rsidRDefault="00016645">
    <w:pPr>
      <w:pStyle w:val="Zhlav"/>
    </w:pPr>
  </w:p>
  <w:p w14:paraId="25067CFB" w14:textId="77777777" w:rsidR="00016645" w:rsidRDefault="00016645">
    <w:pPr>
      <w:pStyle w:val="Zhlav"/>
    </w:pPr>
  </w:p>
  <w:p w14:paraId="04F56368" w14:textId="77777777" w:rsidR="00016645" w:rsidRDefault="000166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0275"/>
    <w:multiLevelType w:val="multilevel"/>
    <w:tmpl w:val="DEB2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871FF"/>
    <w:multiLevelType w:val="hybridMultilevel"/>
    <w:tmpl w:val="6CF6B8E0"/>
    <w:lvl w:ilvl="0" w:tplc="0F98A6E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91947"/>
    <w:multiLevelType w:val="hybridMultilevel"/>
    <w:tmpl w:val="C9043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63621"/>
    <w:multiLevelType w:val="hybridMultilevel"/>
    <w:tmpl w:val="8F96D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C351C"/>
    <w:multiLevelType w:val="multilevel"/>
    <w:tmpl w:val="49247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4272F7"/>
    <w:multiLevelType w:val="hybridMultilevel"/>
    <w:tmpl w:val="6E0C5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567"/>
  <w:doNotShadeFormData/>
  <w:characterSpacingControl w:val="doNotCompress"/>
  <w:hdrShapeDefaults>
    <o:shapedefaults v:ext="edit" spidmax="2049" style="mso-position-horizontal:left;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C41"/>
    <w:rsid w:val="00010CD2"/>
    <w:rsid w:val="00016645"/>
    <w:rsid w:val="00021622"/>
    <w:rsid w:val="00024849"/>
    <w:rsid w:val="00030B48"/>
    <w:rsid w:val="00042919"/>
    <w:rsid w:val="00044AC9"/>
    <w:rsid w:val="00061B49"/>
    <w:rsid w:val="000637A0"/>
    <w:rsid w:val="00080883"/>
    <w:rsid w:val="000A6A0D"/>
    <w:rsid w:val="000A746E"/>
    <w:rsid w:val="000A7F49"/>
    <w:rsid w:val="000C12D2"/>
    <w:rsid w:val="000C3707"/>
    <w:rsid w:val="000C7D77"/>
    <w:rsid w:val="000D1E28"/>
    <w:rsid w:val="000E1486"/>
    <w:rsid w:val="000E2581"/>
    <w:rsid w:val="000E4360"/>
    <w:rsid w:val="000E6005"/>
    <w:rsid w:val="000F3B51"/>
    <w:rsid w:val="000F40C8"/>
    <w:rsid w:val="0010464C"/>
    <w:rsid w:val="001179F6"/>
    <w:rsid w:val="00122CD4"/>
    <w:rsid w:val="00127B82"/>
    <w:rsid w:val="00131932"/>
    <w:rsid w:val="00131A78"/>
    <w:rsid w:val="00137ABC"/>
    <w:rsid w:val="00146448"/>
    <w:rsid w:val="0015486D"/>
    <w:rsid w:val="00162E2D"/>
    <w:rsid w:val="001650E4"/>
    <w:rsid w:val="0016629D"/>
    <w:rsid w:val="00180AF5"/>
    <w:rsid w:val="001872CB"/>
    <w:rsid w:val="001912B8"/>
    <w:rsid w:val="00196B17"/>
    <w:rsid w:val="00196C23"/>
    <w:rsid w:val="001B130D"/>
    <w:rsid w:val="001B21BE"/>
    <w:rsid w:val="001B24BC"/>
    <w:rsid w:val="001C11C1"/>
    <w:rsid w:val="001D60A3"/>
    <w:rsid w:val="001D6927"/>
    <w:rsid w:val="001D7933"/>
    <w:rsid w:val="001E4BA8"/>
    <w:rsid w:val="001F20A4"/>
    <w:rsid w:val="00217692"/>
    <w:rsid w:val="00221F7F"/>
    <w:rsid w:val="00226909"/>
    <w:rsid w:val="00227B24"/>
    <w:rsid w:val="0023030D"/>
    <w:rsid w:val="00237244"/>
    <w:rsid w:val="00253069"/>
    <w:rsid w:val="002557A5"/>
    <w:rsid w:val="002664BD"/>
    <w:rsid w:val="00277AF0"/>
    <w:rsid w:val="002817CD"/>
    <w:rsid w:val="00286EB9"/>
    <w:rsid w:val="002935FF"/>
    <w:rsid w:val="002A23AA"/>
    <w:rsid w:val="002B2B42"/>
    <w:rsid w:val="002B6679"/>
    <w:rsid w:val="002C7F72"/>
    <w:rsid w:val="002D59F2"/>
    <w:rsid w:val="002D7EE1"/>
    <w:rsid w:val="002E48F7"/>
    <w:rsid w:val="002E4B3A"/>
    <w:rsid w:val="002E4CA8"/>
    <w:rsid w:val="002F799E"/>
    <w:rsid w:val="00301218"/>
    <w:rsid w:val="0031712C"/>
    <w:rsid w:val="00317FC6"/>
    <w:rsid w:val="00322A19"/>
    <w:rsid w:val="003245BB"/>
    <w:rsid w:val="00325748"/>
    <w:rsid w:val="0033706B"/>
    <w:rsid w:val="00340A59"/>
    <w:rsid w:val="003519C0"/>
    <w:rsid w:val="003545B4"/>
    <w:rsid w:val="00354B68"/>
    <w:rsid w:val="0036472C"/>
    <w:rsid w:val="00365074"/>
    <w:rsid w:val="003667F5"/>
    <w:rsid w:val="00383EBB"/>
    <w:rsid w:val="00385A20"/>
    <w:rsid w:val="003867A7"/>
    <w:rsid w:val="0039064B"/>
    <w:rsid w:val="00391554"/>
    <w:rsid w:val="00392439"/>
    <w:rsid w:val="003935A6"/>
    <w:rsid w:val="00396125"/>
    <w:rsid w:val="003B1478"/>
    <w:rsid w:val="003B4CF7"/>
    <w:rsid w:val="003B617B"/>
    <w:rsid w:val="003B6B56"/>
    <w:rsid w:val="003B76B0"/>
    <w:rsid w:val="003C0742"/>
    <w:rsid w:val="003C28AC"/>
    <w:rsid w:val="003C5E6F"/>
    <w:rsid w:val="003C61D7"/>
    <w:rsid w:val="003C6DA4"/>
    <w:rsid w:val="003D6574"/>
    <w:rsid w:val="003E4517"/>
    <w:rsid w:val="003E4AC7"/>
    <w:rsid w:val="00401909"/>
    <w:rsid w:val="004153AC"/>
    <w:rsid w:val="004179C8"/>
    <w:rsid w:val="0042717A"/>
    <w:rsid w:val="004306CC"/>
    <w:rsid w:val="00433872"/>
    <w:rsid w:val="00437ABE"/>
    <w:rsid w:val="00467AAC"/>
    <w:rsid w:val="0047523A"/>
    <w:rsid w:val="00476E19"/>
    <w:rsid w:val="004825B4"/>
    <w:rsid w:val="0048338A"/>
    <w:rsid w:val="00490954"/>
    <w:rsid w:val="0049274D"/>
    <w:rsid w:val="004A270E"/>
    <w:rsid w:val="004A56B1"/>
    <w:rsid w:val="004B2121"/>
    <w:rsid w:val="004C1E1C"/>
    <w:rsid w:val="004C1ED8"/>
    <w:rsid w:val="004E10D6"/>
    <w:rsid w:val="004E4696"/>
    <w:rsid w:val="004F4402"/>
    <w:rsid w:val="004F4704"/>
    <w:rsid w:val="004F474A"/>
    <w:rsid w:val="005027A7"/>
    <w:rsid w:val="00503F2E"/>
    <w:rsid w:val="005055B1"/>
    <w:rsid w:val="00521A3A"/>
    <w:rsid w:val="005261ED"/>
    <w:rsid w:val="00535112"/>
    <w:rsid w:val="005432C6"/>
    <w:rsid w:val="00545C53"/>
    <w:rsid w:val="0055000B"/>
    <w:rsid w:val="0055634A"/>
    <w:rsid w:val="005621E2"/>
    <w:rsid w:val="00562510"/>
    <w:rsid w:val="00565EA8"/>
    <w:rsid w:val="0057027A"/>
    <w:rsid w:val="00574904"/>
    <w:rsid w:val="005764C1"/>
    <w:rsid w:val="005902FE"/>
    <w:rsid w:val="005A0F6C"/>
    <w:rsid w:val="005A6B4B"/>
    <w:rsid w:val="005A766E"/>
    <w:rsid w:val="005B0984"/>
    <w:rsid w:val="005B3323"/>
    <w:rsid w:val="005B5C6B"/>
    <w:rsid w:val="005C653E"/>
    <w:rsid w:val="005C6F39"/>
    <w:rsid w:val="005D78C5"/>
    <w:rsid w:val="005E3C4C"/>
    <w:rsid w:val="005E619C"/>
    <w:rsid w:val="005F09D8"/>
    <w:rsid w:val="005F1281"/>
    <w:rsid w:val="006126AB"/>
    <w:rsid w:val="0061465E"/>
    <w:rsid w:val="00621132"/>
    <w:rsid w:val="0062174C"/>
    <w:rsid w:val="006260AD"/>
    <w:rsid w:val="006271A6"/>
    <w:rsid w:val="006305B3"/>
    <w:rsid w:val="006316BB"/>
    <w:rsid w:val="00633576"/>
    <w:rsid w:val="00646DB8"/>
    <w:rsid w:val="00653781"/>
    <w:rsid w:val="00655F28"/>
    <w:rsid w:val="00664910"/>
    <w:rsid w:val="006656F4"/>
    <w:rsid w:val="006677BF"/>
    <w:rsid w:val="00685237"/>
    <w:rsid w:val="00686356"/>
    <w:rsid w:val="00687D2C"/>
    <w:rsid w:val="0069085A"/>
    <w:rsid w:val="006B0B1A"/>
    <w:rsid w:val="006B48A1"/>
    <w:rsid w:val="006B6FAB"/>
    <w:rsid w:val="006C12CD"/>
    <w:rsid w:val="006C20D6"/>
    <w:rsid w:val="006C3FFD"/>
    <w:rsid w:val="006C46DC"/>
    <w:rsid w:val="006C6F52"/>
    <w:rsid w:val="006D7D6B"/>
    <w:rsid w:val="006E5CEC"/>
    <w:rsid w:val="006E5EDB"/>
    <w:rsid w:val="00706195"/>
    <w:rsid w:val="00707830"/>
    <w:rsid w:val="007149F9"/>
    <w:rsid w:val="00715042"/>
    <w:rsid w:val="0073160B"/>
    <w:rsid w:val="00736CB3"/>
    <w:rsid w:val="00742793"/>
    <w:rsid w:val="00742CC4"/>
    <w:rsid w:val="00744AE5"/>
    <w:rsid w:val="007463A6"/>
    <w:rsid w:val="00775019"/>
    <w:rsid w:val="00783DAA"/>
    <w:rsid w:val="007A046A"/>
    <w:rsid w:val="007A1BA0"/>
    <w:rsid w:val="007A1D19"/>
    <w:rsid w:val="007A3C05"/>
    <w:rsid w:val="007A46AF"/>
    <w:rsid w:val="007A7A01"/>
    <w:rsid w:val="007B2044"/>
    <w:rsid w:val="007B5D37"/>
    <w:rsid w:val="007C06CE"/>
    <w:rsid w:val="007C0EA0"/>
    <w:rsid w:val="007C6D2E"/>
    <w:rsid w:val="007C6EFF"/>
    <w:rsid w:val="007E2D40"/>
    <w:rsid w:val="007E4AAA"/>
    <w:rsid w:val="007F363E"/>
    <w:rsid w:val="00803EB5"/>
    <w:rsid w:val="00806522"/>
    <w:rsid w:val="00811E3E"/>
    <w:rsid w:val="00813999"/>
    <w:rsid w:val="00813ED3"/>
    <w:rsid w:val="00814B71"/>
    <w:rsid w:val="00815FEB"/>
    <w:rsid w:val="008269B0"/>
    <w:rsid w:val="00826C3C"/>
    <w:rsid w:val="00834DEE"/>
    <w:rsid w:val="00840A14"/>
    <w:rsid w:val="0085051C"/>
    <w:rsid w:val="00852391"/>
    <w:rsid w:val="00854E41"/>
    <w:rsid w:val="00857483"/>
    <w:rsid w:val="00861587"/>
    <w:rsid w:val="00861E9F"/>
    <w:rsid w:val="00862944"/>
    <w:rsid w:val="0086306F"/>
    <w:rsid w:val="00876054"/>
    <w:rsid w:val="008A1EEB"/>
    <w:rsid w:val="008B4C41"/>
    <w:rsid w:val="008C0BE4"/>
    <w:rsid w:val="008C7D44"/>
    <w:rsid w:val="008D684F"/>
    <w:rsid w:val="00904235"/>
    <w:rsid w:val="009047BB"/>
    <w:rsid w:val="00907C02"/>
    <w:rsid w:val="00916933"/>
    <w:rsid w:val="00917020"/>
    <w:rsid w:val="00935389"/>
    <w:rsid w:val="00942A30"/>
    <w:rsid w:val="0094331D"/>
    <w:rsid w:val="00943DD0"/>
    <w:rsid w:val="009458E7"/>
    <w:rsid w:val="00946AA7"/>
    <w:rsid w:val="009560B4"/>
    <w:rsid w:val="00962275"/>
    <w:rsid w:val="00965EE0"/>
    <w:rsid w:val="00966E65"/>
    <w:rsid w:val="00972A5B"/>
    <w:rsid w:val="00977D42"/>
    <w:rsid w:val="009859F0"/>
    <w:rsid w:val="00991FBA"/>
    <w:rsid w:val="009956A5"/>
    <w:rsid w:val="009A5AFB"/>
    <w:rsid w:val="009A7B45"/>
    <w:rsid w:val="009B76F1"/>
    <w:rsid w:val="009C00C4"/>
    <w:rsid w:val="009C5154"/>
    <w:rsid w:val="009C52DC"/>
    <w:rsid w:val="009C584A"/>
    <w:rsid w:val="009E00FF"/>
    <w:rsid w:val="009E08F3"/>
    <w:rsid w:val="009E3E4A"/>
    <w:rsid w:val="009E438F"/>
    <w:rsid w:val="009E5CD4"/>
    <w:rsid w:val="009F4160"/>
    <w:rsid w:val="009F4F31"/>
    <w:rsid w:val="00A0053A"/>
    <w:rsid w:val="00A05BAC"/>
    <w:rsid w:val="00A05DC4"/>
    <w:rsid w:val="00A10FD2"/>
    <w:rsid w:val="00A12939"/>
    <w:rsid w:val="00A12E77"/>
    <w:rsid w:val="00A14461"/>
    <w:rsid w:val="00A155B7"/>
    <w:rsid w:val="00A1675C"/>
    <w:rsid w:val="00A2722F"/>
    <w:rsid w:val="00A27887"/>
    <w:rsid w:val="00A3062F"/>
    <w:rsid w:val="00A32396"/>
    <w:rsid w:val="00A3610E"/>
    <w:rsid w:val="00A4367D"/>
    <w:rsid w:val="00A44F0F"/>
    <w:rsid w:val="00A51940"/>
    <w:rsid w:val="00A529D4"/>
    <w:rsid w:val="00A54A63"/>
    <w:rsid w:val="00A96357"/>
    <w:rsid w:val="00A97FAB"/>
    <w:rsid w:val="00AA1760"/>
    <w:rsid w:val="00AA3F89"/>
    <w:rsid w:val="00AA75A6"/>
    <w:rsid w:val="00AB3EF1"/>
    <w:rsid w:val="00AC1069"/>
    <w:rsid w:val="00AC5882"/>
    <w:rsid w:val="00AC5D38"/>
    <w:rsid w:val="00AC6448"/>
    <w:rsid w:val="00AC6BCB"/>
    <w:rsid w:val="00AD08AD"/>
    <w:rsid w:val="00AD4D16"/>
    <w:rsid w:val="00AE257A"/>
    <w:rsid w:val="00B05E36"/>
    <w:rsid w:val="00B142B6"/>
    <w:rsid w:val="00B237B3"/>
    <w:rsid w:val="00B3503B"/>
    <w:rsid w:val="00B37C8C"/>
    <w:rsid w:val="00B417D8"/>
    <w:rsid w:val="00B51D9E"/>
    <w:rsid w:val="00B62121"/>
    <w:rsid w:val="00B62BD2"/>
    <w:rsid w:val="00B67552"/>
    <w:rsid w:val="00B67AF4"/>
    <w:rsid w:val="00B75AEE"/>
    <w:rsid w:val="00B93DAF"/>
    <w:rsid w:val="00B94546"/>
    <w:rsid w:val="00B94E70"/>
    <w:rsid w:val="00B963D0"/>
    <w:rsid w:val="00BA072A"/>
    <w:rsid w:val="00BA6EAE"/>
    <w:rsid w:val="00BA7B78"/>
    <w:rsid w:val="00BB6904"/>
    <w:rsid w:val="00BC3054"/>
    <w:rsid w:val="00BC4E94"/>
    <w:rsid w:val="00BC6AC5"/>
    <w:rsid w:val="00BD2EC6"/>
    <w:rsid w:val="00BD37B4"/>
    <w:rsid w:val="00BE076E"/>
    <w:rsid w:val="00BE1519"/>
    <w:rsid w:val="00BE1C50"/>
    <w:rsid w:val="00BE74B4"/>
    <w:rsid w:val="00C10C23"/>
    <w:rsid w:val="00C26835"/>
    <w:rsid w:val="00C27BBF"/>
    <w:rsid w:val="00C316CA"/>
    <w:rsid w:val="00C357A5"/>
    <w:rsid w:val="00C36DAA"/>
    <w:rsid w:val="00C370E1"/>
    <w:rsid w:val="00C42CA7"/>
    <w:rsid w:val="00C50950"/>
    <w:rsid w:val="00C62313"/>
    <w:rsid w:val="00C63545"/>
    <w:rsid w:val="00C64172"/>
    <w:rsid w:val="00C65BF1"/>
    <w:rsid w:val="00C67770"/>
    <w:rsid w:val="00C71CC4"/>
    <w:rsid w:val="00C869A0"/>
    <w:rsid w:val="00C86B8B"/>
    <w:rsid w:val="00C86D99"/>
    <w:rsid w:val="00C87938"/>
    <w:rsid w:val="00C95678"/>
    <w:rsid w:val="00C95C31"/>
    <w:rsid w:val="00C97CFE"/>
    <w:rsid w:val="00CD0CB7"/>
    <w:rsid w:val="00CD48A5"/>
    <w:rsid w:val="00CD53E1"/>
    <w:rsid w:val="00CD6983"/>
    <w:rsid w:val="00CE1926"/>
    <w:rsid w:val="00CE454E"/>
    <w:rsid w:val="00CF028F"/>
    <w:rsid w:val="00CF76C4"/>
    <w:rsid w:val="00D022A5"/>
    <w:rsid w:val="00D23C71"/>
    <w:rsid w:val="00D242E8"/>
    <w:rsid w:val="00D24D36"/>
    <w:rsid w:val="00D3695C"/>
    <w:rsid w:val="00D406DB"/>
    <w:rsid w:val="00D413F8"/>
    <w:rsid w:val="00D468F3"/>
    <w:rsid w:val="00D530F3"/>
    <w:rsid w:val="00D54143"/>
    <w:rsid w:val="00D55144"/>
    <w:rsid w:val="00D563B4"/>
    <w:rsid w:val="00D56E79"/>
    <w:rsid w:val="00D618E7"/>
    <w:rsid w:val="00D7471E"/>
    <w:rsid w:val="00D74A71"/>
    <w:rsid w:val="00D764BC"/>
    <w:rsid w:val="00DA13EF"/>
    <w:rsid w:val="00DB68CF"/>
    <w:rsid w:val="00DC7261"/>
    <w:rsid w:val="00DD0D10"/>
    <w:rsid w:val="00DD1184"/>
    <w:rsid w:val="00DE27F0"/>
    <w:rsid w:val="00DF32C3"/>
    <w:rsid w:val="00DF6DD5"/>
    <w:rsid w:val="00E0392F"/>
    <w:rsid w:val="00E07244"/>
    <w:rsid w:val="00E120A3"/>
    <w:rsid w:val="00E16ADF"/>
    <w:rsid w:val="00E20CF3"/>
    <w:rsid w:val="00E45538"/>
    <w:rsid w:val="00E51B21"/>
    <w:rsid w:val="00E61B3A"/>
    <w:rsid w:val="00E63340"/>
    <w:rsid w:val="00E73D1E"/>
    <w:rsid w:val="00E96B44"/>
    <w:rsid w:val="00E97370"/>
    <w:rsid w:val="00EA5DCF"/>
    <w:rsid w:val="00EB4E05"/>
    <w:rsid w:val="00EC7350"/>
    <w:rsid w:val="00EC7626"/>
    <w:rsid w:val="00EE1CAD"/>
    <w:rsid w:val="00EE674D"/>
    <w:rsid w:val="00EE7EF6"/>
    <w:rsid w:val="00EF1207"/>
    <w:rsid w:val="00EF6254"/>
    <w:rsid w:val="00F01630"/>
    <w:rsid w:val="00F03623"/>
    <w:rsid w:val="00F102A3"/>
    <w:rsid w:val="00F153F4"/>
    <w:rsid w:val="00F2515B"/>
    <w:rsid w:val="00F32FDB"/>
    <w:rsid w:val="00F33528"/>
    <w:rsid w:val="00F33E4E"/>
    <w:rsid w:val="00F34D20"/>
    <w:rsid w:val="00F352AD"/>
    <w:rsid w:val="00F46191"/>
    <w:rsid w:val="00F4755E"/>
    <w:rsid w:val="00F5218F"/>
    <w:rsid w:val="00F52353"/>
    <w:rsid w:val="00F54AFA"/>
    <w:rsid w:val="00F560BE"/>
    <w:rsid w:val="00F75587"/>
    <w:rsid w:val="00F90EE5"/>
    <w:rsid w:val="00F919B5"/>
    <w:rsid w:val="00FC02A2"/>
    <w:rsid w:val="00FC1463"/>
    <w:rsid w:val="00FC194B"/>
    <w:rsid w:val="00FC3E9E"/>
    <w:rsid w:val="00FD659F"/>
    <w:rsid w:val="00FE27E8"/>
    <w:rsid w:val="00FE7B13"/>
    <w:rsid w:val="00FF07A6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left;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6503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5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27BBF"/>
    <w:pPr>
      <w:spacing w:after="160" w:line="340" w:lineRule="exact"/>
    </w:pPr>
    <w:rPr>
      <w:rFonts w:ascii="Calibri" w:hAnsi="Calibri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rsid w:val="00C10C23"/>
    <w:pPr>
      <w:keepNext/>
      <w:keepLines/>
      <w:spacing w:before="120" w:after="120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0C23"/>
    <w:pPr>
      <w:keepNext/>
      <w:keepLines/>
      <w:outlineLvl w:val="1"/>
    </w:pPr>
    <w:rPr>
      <w:b/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10C23"/>
    <w:rPr>
      <w:rFonts w:ascii="Calibri" w:hAnsi="Calibri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uiPriority w:val="9"/>
    <w:rsid w:val="00C10C23"/>
    <w:rPr>
      <w:rFonts w:ascii="Calibri" w:eastAsia="Times New Roman" w:hAnsi="Calibri" w:cs="Times New Roman"/>
      <w:b/>
      <w:bCs/>
      <w:sz w:val="28"/>
      <w:szCs w:val="26"/>
      <w:lang w:eastAsia="en-US"/>
    </w:rPr>
  </w:style>
  <w:style w:type="paragraph" w:customStyle="1" w:styleId="Nadpis14B">
    <w:name w:val="Nadpis14B"/>
    <w:basedOn w:val="Normln"/>
    <w:qFormat/>
    <w:rsid w:val="00C27BBF"/>
    <w:pPr>
      <w:spacing w:after="0" w:line="240" w:lineRule="auto"/>
    </w:pPr>
    <w:rPr>
      <w:b/>
      <w:sz w:val="28"/>
    </w:rPr>
  </w:style>
  <w:style w:type="paragraph" w:customStyle="1" w:styleId="Datum1">
    <w:name w:val="Datum1"/>
    <w:basedOn w:val="Normln"/>
    <w:qFormat/>
    <w:rsid w:val="00F34D20"/>
    <w:pPr>
      <w:spacing w:after="0" w:line="240" w:lineRule="auto"/>
    </w:pPr>
  </w:style>
  <w:style w:type="paragraph" w:customStyle="1" w:styleId="Adresa">
    <w:name w:val="Adresa"/>
    <w:basedOn w:val="Normln"/>
    <w:qFormat/>
    <w:rsid w:val="00C86D99"/>
    <w:pPr>
      <w:spacing w:after="0" w:line="240" w:lineRule="auto"/>
    </w:pPr>
    <w:rPr>
      <w:color w:val="004B8D"/>
      <w:sz w:val="18"/>
    </w:rPr>
  </w:style>
  <w:style w:type="paragraph" w:styleId="Textbubliny">
    <w:name w:val="Balloon Text"/>
    <w:basedOn w:val="Normln"/>
    <w:link w:val="TextbublinyChar"/>
    <w:rsid w:val="00DA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A13EF"/>
    <w:rPr>
      <w:rFonts w:ascii="Tahoma" w:hAnsi="Tahoma" w:cs="Tahoma"/>
      <w:sz w:val="16"/>
      <w:szCs w:val="16"/>
      <w:lang w:eastAsia="en-US"/>
    </w:rPr>
  </w:style>
  <w:style w:type="paragraph" w:customStyle="1" w:styleId="Nadpis24B">
    <w:name w:val="Nadpis24B"/>
    <w:basedOn w:val="Normln"/>
    <w:next w:val="Nadpis14B"/>
    <w:qFormat/>
    <w:rsid w:val="00F01630"/>
    <w:pPr>
      <w:spacing w:after="0" w:line="240" w:lineRule="auto"/>
    </w:pPr>
    <w:rPr>
      <w:caps/>
      <w:sz w:val="48"/>
    </w:rPr>
  </w:style>
  <w:style w:type="character" w:styleId="Zstupntext">
    <w:name w:val="Placeholder Text"/>
    <w:uiPriority w:val="99"/>
    <w:semiHidden/>
    <w:rsid w:val="000E2581"/>
    <w:rPr>
      <w:color w:val="808080"/>
    </w:rPr>
  </w:style>
  <w:style w:type="table" w:styleId="Mkatabulky">
    <w:name w:val="Table Grid"/>
    <w:basedOn w:val="Normlntabulka"/>
    <w:rsid w:val="00E9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ec">
    <w:name w:val="Konec"/>
    <w:qFormat/>
    <w:rsid w:val="0062174C"/>
    <w:rPr>
      <w:rFonts w:ascii="Calibri" w:hAnsi="Calibri"/>
      <w:sz w:val="2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3245BB"/>
    <w:rPr>
      <w:rFonts w:ascii="Calibri" w:hAnsi="Calibri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3245BB"/>
    <w:rPr>
      <w:rFonts w:ascii="Calibri" w:hAnsi="Calibri"/>
      <w:sz w:val="22"/>
      <w:szCs w:val="24"/>
      <w:lang w:eastAsia="en-US"/>
    </w:rPr>
  </w:style>
  <w:style w:type="character" w:styleId="Hypertextovodkaz">
    <w:name w:val="Hyperlink"/>
    <w:basedOn w:val="Standardnpsmoodstavce"/>
    <w:rsid w:val="00977D4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9A7B4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A6EA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D59F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paragraph" w:styleId="Zkladntext">
    <w:name w:val="Body Text"/>
    <w:basedOn w:val="Normln"/>
    <w:link w:val="ZkladntextChar"/>
    <w:unhideWhenUsed/>
    <w:rsid w:val="00010CD2"/>
    <w:pPr>
      <w:spacing w:after="0" w:line="240" w:lineRule="auto"/>
    </w:pPr>
    <w:rPr>
      <w:rFonts w:ascii="Arial" w:hAnsi="Arial" w:cs="Arial"/>
      <w:szCs w:val="20"/>
    </w:rPr>
  </w:style>
  <w:style w:type="character" w:customStyle="1" w:styleId="ZkladntextChar">
    <w:name w:val="Základní text Char"/>
    <w:basedOn w:val="Standardnpsmoodstavce"/>
    <w:link w:val="Zkladntext"/>
    <w:qFormat/>
    <w:rsid w:val="00010CD2"/>
    <w:rPr>
      <w:rFonts w:ascii="Arial" w:hAnsi="Arial" w:cs="Arial"/>
      <w:sz w:val="22"/>
      <w:lang w:eastAsia="en-US"/>
    </w:rPr>
  </w:style>
  <w:style w:type="character" w:styleId="Siln">
    <w:name w:val="Strong"/>
    <w:basedOn w:val="Standardnpsmoodstavce"/>
    <w:uiPriority w:val="22"/>
    <w:qFormat/>
    <w:rsid w:val="004E4696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637A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3511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unhideWhenUsed/>
    <w:rsid w:val="00D551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551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55144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551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55144"/>
    <w:rPr>
      <w:rFonts w:ascii="Calibri" w:hAnsi="Calibri"/>
      <w:b/>
      <w:bCs/>
      <w:lang w:eastAsia="en-US"/>
    </w:rPr>
  </w:style>
  <w:style w:type="paragraph" w:styleId="Odstavecseseznamem">
    <w:name w:val="List Paragraph"/>
    <w:basedOn w:val="Normln"/>
    <w:uiPriority w:val="35"/>
    <w:unhideWhenUsed/>
    <w:qFormat/>
    <w:rsid w:val="002557A5"/>
    <w:pPr>
      <w:spacing w:line="293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  <w:szCs w:val="22"/>
    </w:rPr>
  </w:style>
  <w:style w:type="character" w:styleId="Zdraznn">
    <w:name w:val="Emphasis"/>
    <w:basedOn w:val="Standardnpsmoodstavce"/>
    <w:uiPriority w:val="20"/>
    <w:qFormat/>
    <w:rsid w:val="00F75587"/>
    <w:rPr>
      <w:i/>
      <w:iCs/>
    </w:rPr>
  </w:style>
  <w:style w:type="paragraph" w:customStyle="1" w:styleId="Normlnodsazen">
    <w:name w:val="Normální_odsazený"/>
    <w:basedOn w:val="Normln"/>
    <w:qFormat/>
    <w:rsid w:val="00AD08AD"/>
    <w:pPr>
      <w:ind w:left="284"/>
    </w:pPr>
    <w:rPr>
      <w:rFonts w:asciiTheme="minorHAnsi" w:hAnsiTheme="minorHAnsi"/>
    </w:rPr>
  </w:style>
  <w:style w:type="paragraph" w:customStyle="1" w:styleId="p1">
    <w:name w:val="p1"/>
    <w:basedOn w:val="Normln"/>
    <w:rsid w:val="00D022A5"/>
    <w:pPr>
      <w:spacing w:before="100" w:beforeAutospacing="1" w:after="100" w:afterAutospacing="1" w:line="240" w:lineRule="auto"/>
    </w:pPr>
    <w:rPr>
      <w:rFonts w:eastAsiaTheme="minorHAnsi" w:cs="Calibri"/>
      <w:szCs w:val="22"/>
      <w:lang w:eastAsia="cs-CZ"/>
    </w:rPr>
  </w:style>
  <w:style w:type="character" w:customStyle="1" w:styleId="s2">
    <w:name w:val="s2"/>
    <w:basedOn w:val="Standardnpsmoodstavce"/>
    <w:rsid w:val="00D022A5"/>
  </w:style>
  <w:style w:type="character" w:customStyle="1" w:styleId="css-1qaijid">
    <w:name w:val="css-1qaijid"/>
    <w:basedOn w:val="Standardnpsmoodstavce"/>
    <w:rsid w:val="0042717A"/>
  </w:style>
  <w:style w:type="character" w:customStyle="1" w:styleId="r-18u37iz">
    <w:name w:val="r-18u37iz"/>
    <w:basedOn w:val="Standardnpsmoodstavce"/>
    <w:rsid w:val="00427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47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397046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14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55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573182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637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67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830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069990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651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214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59096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87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8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16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po.gov.cz/cz/rozcestnik/ministerstvo/ministr/profil-ministra-prumyslu-a-obchodu--ing--jozef-sikela--265035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12%20Tiskov&#233;%20zpr&#225;vy\T-01%20Tiskov&#225;%20zpr&#225;v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0B267-C418-43BF-B938-C3CFB88C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T-01 Tisková zpráva</Template>
  <TotalTime>0</TotalTime>
  <Pages>1</Pages>
  <Words>1057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2024-05-06T14:43:00Z</dcterms:created>
  <dcterms:modified xsi:type="dcterms:W3CDTF">2024-05-06T14:46:00Z</dcterms:modified>
</cp:coreProperties>
</file>